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60" w:rsidRDefault="009B5480">
      <w:pPr>
        <w:spacing w:line="240" w:lineRule="auto"/>
        <w:ind w:firstLine="420"/>
        <w:jc w:val="right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                               </w:t>
      </w:r>
      <w:r>
        <w:rPr>
          <w:rFonts w:hint="eastAsia"/>
          <w:color w:val="000000"/>
          <w:lang w:eastAsia="zh-CN"/>
        </w:rPr>
        <w:tab/>
        <w:t xml:space="preserve">                 </w:t>
      </w:r>
    </w:p>
    <w:p w:rsidR="00E17060" w:rsidRDefault="00E17060">
      <w:pPr>
        <w:pStyle w:val="af0"/>
        <w:widowControl/>
        <w:spacing w:beforeAutospacing="0" w:afterAutospacing="0"/>
        <w:ind w:firstLineChars="0" w:firstLine="0"/>
        <w:rPr>
          <w:rStyle w:val="af4"/>
          <w:rFonts w:ascii="宋体" w:hAnsi="宋体" w:cs="宋体"/>
          <w:b w:val="0"/>
          <w:szCs w:val="24"/>
        </w:rPr>
      </w:pPr>
    </w:p>
    <w:p w:rsidR="00E17060" w:rsidRDefault="00E17060">
      <w:pPr>
        <w:pStyle w:val="af0"/>
        <w:widowControl/>
        <w:spacing w:beforeAutospacing="0" w:afterAutospacing="0"/>
        <w:ind w:firstLineChars="0" w:firstLine="0"/>
        <w:rPr>
          <w:rStyle w:val="af4"/>
          <w:rFonts w:ascii="宋体" w:hAnsi="宋体" w:cs="宋体"/>
          <w:b w:val="0"/>
          <w:szCs w:val="24"/>
        </w:rPr>
      </w:pPr>
    </w:p>
    <w:p w:rsidR="00E17060" w:rsidRDefault="009B5480">
      <w:pPr>
        <w:pStyle w:val="af0"/>
        <w:widowControl/>
        <w:spacing w:beforeAutospacing="0" w:afterAutospacing="0"/>
        <w:ind w:firstLineChars="1200" w:firstLine="3251"/>
        <w:rPr>
          <w:rFonts w:ascii="宋体" w:hAnsi="宋体" w:cs="宋体"/>
          <w:color w:val="FF0000"/>
          <w:szCs w:val="24"/>
        </w:rPr>
      </w:pPr>
      <w:r>
        <w:rPr>
          <w:rStyle w:val="af4"/>
          <w:rFonts w:ascii="黑体" w:eastAsia="黑体" w:hAnsi="宋体" w:cs="黑体"/>
          <w:color w:val="FF0000"/>
          <w:spacing w:val="15"/>
          <w:szCs w:val="24"/>
          <w:shd w:val="clear" w:color="auto" w:fill="FFFFFF"/>
        </w:rPr>
        <w:t>评标综合评分表</w:t>
      </w:r>
    </w:p>
    <w:tbl>
      <w:tblPr>
        <w:tblW w:w="9675" w:type="dxa"/>
        <w:tblCellSpacing w:w="0" w:type="dxa"/>
        <w:tblInd w:w="-4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276"/>
        <w:gridCol w:w="1276"/>
        <w:gridCol w:w="6373"/>
      </w:tblGrid>
      <w:tr w:rsidR="00E17060">
        <w:trPr>
          <w:trHeight w:val="450"/>
          <w:tblCellSpacing w:w="0" w:type="dxa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评标内容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评标分值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评分标准</w:t>
            </w:r>
          </w:p>
        </w:tc>
      </w:tr>
      <w:tr w:rsidR="00E17060">
        <w:trPr>
          <w:trHeight w:val="2356"/>
          <w:tblCellSpacing w:w="0" w:type="dxa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投标报价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分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报价：低于最高限价</w:t>
            </w:r>
            <w:r>
              <w:rPr>
                <w:rFonts w:ascii="仿宋" w:eastAsia="仿宋" w:hAnsi="仿宋" w:cs="仿宋" w:hint="eastAsia"/>
                <w:szCs w:val="24"/>
              </w:rPr>
              <w:t>得</w:t>
            </w:r>
            <w:r>
              <w:rPr>
                <w:rFonts w:ascii="仿宋" w:eastAsia="仿宋" w:hAnsi="仿宋" w:cs="仿宋" w:hint="eastAsia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Cs w:val="24"/>
              </w:rPr>
              <w:t>分；低于限价</w:t>
            </w:r>
            <w:r>
              <w:rPr>
                <w:rFonts w:ascii="仿宋" w:eastAsia="仿宋" w:hAnsi="仿宋" w:cs="仿宋" w:hint="eastAsia"/>
                <w:szCs w:val="24"/>
              </w:rPr>
              <w:t>1000</w:t>
            </w:r>
            <w:r>
              <w:rPr>
                <w:rFonts w:ascii="仿宋" w:eastAsia="仿宋" w:hAnsi="仿宋" w:cs="仿宋" w:hint="eastAsia"/>
                <w:szCs w:val="24"/>
              </w:rPr>
              <w:t>元得</w:t>
            </w:r>
            <w:r>
              <w:rPr>
                <w:rFonts w:ascii="仿宋" w:eastAsia="仿宋" w:hAnsi="仿宋" w:cs="仿宋" w:hint="eastAsia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Cs w:val="24"/>
              </w:rPr>
              <w:t>分；低于限价</w:t>
            </w:r>
            <w:r>
              <w:rPr>
                <w:rFonts w:ascii="仿宋" w:eastAsia="仿宋" w:hAnsi="仿宋" w:cs="仿宋" w:hint="eastAsia"/>
                <w:szCs w:val="24"/>
              </w:rPr>
              <w:t>2000</w:t>
            </w:r>
            <w:r>
              <w:rPr>
                <w:rFonts w:ascii="仿宋" w:eastAsia="仿宋" w:hAnsi="仿宋" w:cs="仿宋" w:hint="eastAsia"/>
                <w:szCs w:val="24"/>
              </w:rPr>
              <w:t>元得</w:t>
            </w:r>
            <w:r>
              <w:rPr>
                <w:rFonts w:ascii="仿宋" w:eastAsia="仿宋" w:hAnsi="仿宋" w:cs="仿宋" w:hint="eastAsia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Cs w:val="24"/>
              </w:rPr>
              <w:t>分。</w:t>
            </w:r>
          </w:p>
        </w:tc>
      </w:tr>
      <w:tr w:rsidR="00E17060">
        <w:trPr>
          <w:trHeight w:val="3121"/>
          <w:tblCellSpacing w:w="0" w:type="dxa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相关从业</w:t>
            </w:r>
          </w:p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经验和资质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rPr>
                <w:rFonts w:ascii="宋体" w:eastAsia="仿宋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分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Style w:val="af4"/>
                <w:rFonts w:ascii="仿宋" w:eastAsia="仿宋" w:hAnsi="仿宋" w:cs="仿宋" w:hint="eastAsia"/>
                <w:b w:val="0"/>
                <w:bCs/>
                <w:color w:val="000000"/>
                <w:szCs w:val="24"/>
              </w:rPr>
              <w:t>能提供相关资质的得</w:t>
            </w:r>
            <w:bookmarkStart w:id="0" w:name="_GoBack"/>
            <w:bookmarkEnd w:id="0"/>
            <w:r>
              <w:rPr>
                <w:rStyle w:val="af4"/>
                <w:rFonts w:ascii="仿宋" w:eastAsia="仿宋" w:hAnsi="仿宋" w:cs="仿宋" w:hint="eastAsia"/>
                <w:b w:val="0"/>
                <w:bCs/>
                <w:color w:val="000000"/>
                <w:szCs w:val="24"/>
              </w:rPr>
              <w:t>30</w:t>
            </w:r>
            <w:r>
              <w:rPr>
                <w:rStyle w:val="af4"/>
                <w:rFonts w:ascii="仿宋" w:eastAsia="仿宋" w:hAnsi="仿宋" w:cs="仿宋" w:hint="eastAsia"/>
                <w:b w:val="0"/>
                <w:bCs/>
                <w:color w:val="000000"/>
                <w:szCs w:val="24"/>
              </w:rPr>
              <w:t>分</w:t>
            </w:r>
          </w:p>
        </w:tc>
      </w:tr>
      <w:tr w:rsidR="00E17060">
        <w:trPr>
          <w:trHeight w:val="1110"/>
          <w:tblCellSpacing w:w="0" w:type="dxa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承诺部分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、承诺在评估服务过程中不更换项目负责人及评估人员，得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分。</w:t>
            </w:r>
          </w:p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、承诺在项目评估过程中，满足招标人对招标工作加快进度的要求，得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分。</w:t>
            </w:r>
          </w:p>
          <w:p w:rsidR="00E17060" w:rsidRDefault="009B5480">
            <w:pPr>
              <w:pStyle w:val="af0"/>
              <w:widowControl/>
              <w:spacing w:afterAutospacing="0" w:line="240" w:lineRule="auto"/>
              <w:ind w:firstLineChars="0" w:firstLine="0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、承诺在项目评估过程中，在能力无法达到工作要求情况下，服从招标人撤换人员的安排要求，得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分。</w:t>
            </w:r>
          </w:p>
        </w:tc>
      </w:tr>
      <w:tr w:rsidR="00E17060">
        <w:trPr>
          <w:trHeight w:val="1125"/>
          <w:tblCellSpacing w:w="0" w:type="dxa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9B5480">
            <w:pPr>
              <w:pStyle w:val="af0"/>
              <w:widowControl/>
              <w:spacing w:afterAutospacing="0" w:line="240" w:lineRule="auto"/>
              <w:ind w:firstLine="48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Cs w:val="24"/>
              </w:rPr>
              <w:t>总计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E17060">
            <w:pPr>
              <w:pStyle w:val="af0"/>
              <w:widowControl/>
              <w:spacing w:afterAutospacing="0" w:line="240" w:lineRule="auto"/>
              <w:ind w:firstLine="480"/>
              <w:rPr>
                <w:rFonts w:ascii="宋体" w:hAnsi="宋体" w:cs="宋体"/>
                <w:szCs w:val="24"/>
              </w:rPr>
            </w:pP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E17060" w:rsidRDefault="00E17060">
            <w:pPr>
              <w:widowControl/>
              <w:spacing w:line="240" w:lineRule="auto"/>
              <w:ind w:firstLine="480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</w:tbl>
    <w:p w:rsidR="00E17060" w:rsidRDefault="00E17060">
      <w:pPr>
        <w:pStyle w:val="af0"/>
        <w:widowControl/>
        <w:spacing w:beforeAutospacing="0" w:afterAutospacing="0" w:line="432" w:lineRule="auto"/>
        <w:ind w:firstLine="480"/>
        <w:rPr>
          <w:rFonts w:ascii="宋体" w:hAnsi="宋体" w:cs="宋体"/>
          <w:szCs w:val="24"/>
        </w:rPr>
      </w:pPr>
    </w:p>
    <w:p w:rsidR="00E17060" w:rsidRDefault="00E17060">
      <w:pPr>
        <w:pStyle w:val="af0"/>
        <w:widowControl/>
        <w:spacing w:beforeAutospacing="0" w:afterAutospacing="0" w:line="432" w:lineRule="auto"/>
        <w:ind w:firstLineChars="0" w:firstLine="0"/>
        <w:rPr>
          <w:szCs w:val="24"/>
        </w:rPr>
      </w:pPr>
    </w:p>
    <w:sectPr w:rsidR="00E17060" w:rsidSect="00E17060">
      <w:headerReference w:type="default" r:id="rId9"/>
      <w:footerReference w:type="default" r:id="rId10"/>
      <w:footerReference w:type="first" r:id="rId11"/>
      <w:type w:val="oddPage"/>
      <w:pgSz w:w="11906" w:h="16838"/>
      <w:pgMar w:top="1701" w:right="1701" w:bottom="1418" w:left="1701" w:header="567" w:footer="992" w:gutter="0"/>
      <w:pgNumType w:start="1"/>
      <w:cols w:space="425"/>
      <w:docGrid w:linePitch="326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80" w:rsidRDefault="009B5480">
      <w:pPr>
        <w:spacing w:line="240" w:lineRule="auto"/>
        <w:ind w:firstLine="420"/>
      </w:pPr>
      <w:r>
        <w:separator/>
      </w:r>
    </w:p>
  </w:endnote>
  <w:endnote w:type="continuationSeparator" w:id="0">
    <w:p w:rsidR="009B5480" w:rsidRDefault="009B548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60" w:rsidRDefault="009B5480">
    <w:pPr>
      <w:pStyle w:val="ae"/>
      <w:ind w:firstLine="360"/>
      <w:jc w:val="center"/>
      <w:rPr>
        <w:lang w:eastAsia="zh-CN"/>
      </w:rPr>
    </w:pPr>
    <w:r>
      <w:rPr>
        <w:rFonts w:hint="eastAsia"/>
        <w:kern w:val="0"/>
        <w:lang w:eastAsia="zh-CN"/>
      </w:rPr>
      <w:t>第</w:t>
    </w:r>
    <w:r w:rsidR="00E17060">
      <w:rPr>
        <w:kern w:val="0"/>
      </w:rPr>
      <w:fldChar w:fldCharType="begin"/>
    </w:r>
    <w:r>
      <w:rPr>
        <w:kern w:val="0"/>
        <w:lang w:eastAsia="zh-CN"/>
      </w:rPr>
      <w:instrText xml:space="preserve"> PAGE </w:instrText>
    </w:r>
    <w:r w:rsidR="00E17060">
      <w:rPr>
        <w:kern w:val="0"/>
      </w:rPr>
      <w:fldChar w:fldCharType="separate"/>
    </w:r>
    <w:r w:rsidR="00E06541">
      <w:rPr>
        <w:noProof/>
        <w:kern w:val="0"/>
        <w:lang w:eastAsia="zh-CN"/>
      </w:rPr>
      <w:t>1</w:t>
    </w:r>
    <w:r w:rsidR="00E17060">
      <w:rPr>
        <w:kern w:val="0"/>
      </w:rPr>
      <w:fldChar w:fldCharType="end"/>
    </w:r>
    <w:r>
      <w:rPr>
        <w:rFonts w:hint="eastAsia"/>
        <w:kern w:val="0"/>
        <w:lang w:eastAsia="zh-CN"/>
      </w:rPr>
      <w:t>页</w:t>
    </w:r>
    <w:r>
      <w:rPr>
        <w:kern w:val="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60" w:rsidRDefault="009B5480">
    <w:pPr>
      <w:pStyle w:val="ae"/>
      <w:ind w:firstLineChars="0" w:firstLine="0"/>
      <w:jc w:val="center"/>
      <w:rPr>
        <w:lang w:eastAsia="zh-CN"/>
      </w:rPr>
    </w:pPr>
    <w:r>
      <w:rPr>
        <w:rStyle w:val="af5"/>
        <w:rFonts w:hint="eastAsia"/>
        <w:lang w:eastAsia="zh-CN"/>
      </w:rPr>
      <w:t>第</w:t>
    </w:r>
    <w:r w:rsidR="00E17060">
      <w:rPr>
        <w:rStyle w:val="af5"/>
      </w:rPr>
      <w:fldChar w:fldCharType="begin"/>
    </w:r>
    <w:r>
      <w:rPr>
        <w:rStyle w:val="af5"/>
      </w:rPr>
      <w:instrText xml:space="preserve"> PAGE </w:instrText>
    </w:r>
    <w:r w:rsidR="00E17060">
      <w:rPr>
        <w:rStyle w:val="af5"/>
      </w:rPr>
      <w:fldChar w:fldCharType="separate"/>
    </w:r>
    <w:r>
      <w:rPr>
        <w:rStyle w:val="af5"/>
      </w:rPr>
      <w:t>1</w:t>
    </w:r>
    <w:r w:rsidR="00E17060">
      <w:rPr>
        <w:rStyle w:val="af5"/>
      </w:rPr>
      <w:fldChar w:fldCharType="end"/>
    </w:r>
    <w:r>
      <w:rPr>
        <w:rStyle w:val="af5"/>
        <w:rFonts w:hint="eastAsia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80" w:rsidRDefault="009B5480">
      <w:pPr>
        <w:ind w:firstLine="420"/>
      </w:pPr>
      <w:r>
        <w:separator/>
      </w:r>
    </w:p>
  </w:footnote>
  <w:footnote w:type="continuationSeparator" w:id="0">
    <w:p w:rsidR="009B5480" w:rsidRDefault="009B548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60" w:rsidRDefault="00E17060">
    <w:pPr>
      <w:pStyle w:val="af"/>
      <w:pBdr>
        <w:bottom w:val="single" w:sz="6" w:space="15" w:color="auto"/>
      </w:pBdr>
      <w:spacing w:before="240" w:line="0" w:lineRule="atLeast"/>
      <w:ind w:firstLineChars="0" w:firstLine="0"/>
      <w:jc w:val="left"/>
      <w:rPr>
        <w:rFonts w:ascii="黑体" w:eastAsia="黑体"/>
        <w:b/>
        <w:bCs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8F5"/>
    <w:multiLevelType w:val="multilevel"/>
    <w:tmpl w:val="15B618F5"/>
    <w:lvl w:ilvl="0">
      <w:start w:val="1"/>
      <w:numFmt w:val="chineseCountingThousand"/>
      <w:pStyle w:val="1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0EA6D6E"/>
    <w:multiLevelType w:val="multilevel"/>
    <w:tmpl w:val="20EA6D6E"/>
    <w:lvl w:ilvl="0">
      <w:start w:val="1"/>
      <w:numFmt w:val="bullet"/>
      <w:pStyle w:val="20"/>
      <w:lvlText w:val=""/>
      <w:lvlJc w:val="left"/>
      <w:pPr>
        <w:tabs>
          <w:tab w:val="left" w:pos="200"/>
        </w:tabs>
        <w:ind w:left="200" w:hanging="200"/>
      </w:pPr>
      <w:rPr>
        <w:rFonts w:ascii="Wingdings" w:hAnsi="Wingdings" w:hint="default"/>
        <w:b w:val="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915EF4"/>
    <w:multiLevelType w:val="multilevel"/>
    <w:tmpl w:val="21915EF4"/>
    <w:lvl w:ilvl="0">
      <w:start w:val="1"/>
      <w:numFmt w:val="upperLetter"/>
      <w:pStyle w:val="2"/>
      <w:lvlText w:val="%1."/>
      <w:lvlJc w:val="left"/>
      <w:pPr>
        <w:tabs>
          <w:tab w:val="left" w:pos="1474"/>
        </w:tabs>
        <w:ind w:left="1701" w:hanging="227"/>
      </w:pPr>
      <w:rPr>
        <w:rFonts w:ascii="Arial" w:eastAsia="黑体" w:hAnsi="Arial" w:hint="default"/>
        <w:b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4E7107F0"/>
    <w:multiLevelType w:val="multilevel"/>
    <w:tmpl w:val="4E7107F0"/>
    <w:lvl w:ilvl="0">
      <w:start w:val="1"/>
      <w:numFmt w:val="bullet"/>
      <w:pStyle w:val="4"/>
      <w:lvlText w:val=""/>
      <w:lvlJc w:val="left"/>
      <w:pPr>
        <w:tabs>
          <w:tab w:val="left" w:pos="520"/>
        </w:tabs>
        <w:ind w:left="520" w:hanging="42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4">
    <w:nsid w:val="525D7F64"/>
    <w:multiLevelType w:val="multilevel"/>
    <w:tmpl w:val="525D7F64"/>
    <w:lvl w:ilvl="0">
      <w:start w:val="1"/>
      <w:numFmt w:val="bullet"/>
      <w:pStyle w:val="30"/>
      <w:lvlText w:val=""/>
      <w:lvlJc w:val="left"/>
      <w:pPr>
        <w:tabs>
          <w:tab w:val="left" w:pos="1928"/>
        </w:tabs>
        <w:ind w:left="1928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2111"/>
        </w:tabs>
        <w:ind w:left="211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531"/>
        </w:tabs>
        <w:ind w:left="253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951"/>
        </w:tabs>
        <w:ind w:left="295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371"/>
        </w:tabs>
        <w:ind w:left="337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791"/>
        </w:tabs>
        <w:ind w:left="379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11"/>
        </w:tabs>
        <w:ind w:left="421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631"/>
        </w:tabs>
        <w:ind w:left="463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5051"/>
        </w:tabs>
        <w:ind w:left="5051" w:hanging="420"/>
      </w:pPr>
      <w:rPr>
        <w:rFonts w:ascii="Wingdings" w:hAnsi="Wingdings" w:hint="default"/>
      </w:rPr>
    </w:lvl>
  </w:abstractNum>
  <w:abstractNum w:abstractNumId="5">
    <w:nsid w:val="59625586"/>
    <w:multiLevelType w:val="multilevel"/>
    <w:tmpl w:val="59625586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5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C096751"/>
    <w:multiLevelType w:val="multilevel"/>
    <w:tmpl w:val="6C096751"/>
    <w:lvl w:ilvl="0">
      <w:start w:val="1"/>
      <w:numFmt w:val="chineseCountingThousand"/>
      <w:pStyle w:val="a"/>
      <w:lvlText w:val="第%1章"/>
      <w:lvlJc w:val="left"/>
      <w:pPr>
        <w:tabs>
          <w:tab w:val="left" w:pos="1440"/>
        </w:tabs>
        <w:ind w:left="425" w:hanging="425"/>
      </w:pPr>
      <w:rPr>
        <w:rFonts w:hint="eastAsia"/>
        <w:lang w:val="en-US"/>
      </w:rPr>
    </w:lvl>
    <w:lvl w:ilvl="1">
      <w:start w:val="1"/>
      <w:numFmt w:val="decimal"/>
      <w:pStyle w:val="Char"/>
      <w:isLgl/>
      <w:lvlText w:val="%1.%2"/>
      <w:lvlJc w:val="left"/>
      <w:pPr>
        <w:tabs>
          <w:tab w:val="left" w:pos="1135"/>
        </w:tabs>
        <w:ind w:left="1135" w:hanging="567"/>
      </w:pPr>
      <w:rPr>
        <w:rFonts w:ascii="Arial" w:hAnsi="Arial" w:cs="Arial" w:hint="default"/>
      </w:rPr>
    </w:lvl>
    <w:lvl w:ilvl="2">
      <w:start w:val="1"/>
      <w:numFmt w:val="decimal"/>
      <w:pStyle w:val="a0"/>
      <w:isLgl/>
      <w:lvlText w:val="%1.%2.%3"/>
      <w:lvlJc w:val="left"/>
      <w:pPr>
        <w:tabs>
          <w:tab w:val="left" w:pos="851"/>
        </w:tabs>
        <w:ind w:left="709" w:hanging="709"/>
      </w:pPr>
      <w:rPr>
        <w:rFonts w:hint="eastAsia"/>
        <w:b/>
        <w:i w:val="0"/>
      </w:rPr>
    </w:lvl>
    <w:lvl w:ilvl="3">
      <w:start w:val="1"/>
      <w:numFmt w:val="decimal"/>
      <w:pStyle w:val="a1"/>
      <w:isLgl/>
      <w:lvlText w:val="%1.%2.%3.%4"/>
      <w:lvlJc w:val="left"/>
      <w:pPr>
        <w:tabs>
          <w:tab w:val="left" w:pos="2127"/>
        </w:tabs>
        <w:ind w:left="1731" w:hanging="738"/>
      </w:pPr>
      <w:rPr>
        <w:rFonts w:hint="eastAsia"/>
        <w:b/>
        <w:i w:val="0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/>
  <w:attachedTemplate r:id="rId1"/>
  <w:defaultTabStop w:val="424"/>
  <w:drawingGridHorizontalSpacing w:val="189"/>
  <w:drawingGridVerticalSpacing w:val="32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63B"/>
    <w:rsid w:val="00000B8E"/>
    <w:rsid w:val="00001034"/>
    <w:rsid w:val="00002850"/>
    <w:rsid w:val="00006CEC"/>
    <w:rsid w:val="000120BE"/>
    <w:rsid w:val="000123F7"/>
    <w:rsid w:val="00014614"/>
    <w:rsid w:val="000148EB"/>
    <w:rsid w:val="00014D2E"/>
    <w:rsid w:val="0002235D"/>
    <w:rsid w:val="000224D7"/>
    <w:rsid w:val="00022A23"/>
    <w:rsid w:val="00023EAB"/>
    <w:rsid w:val="00025643"/>
    <w:rsid w:val="000261D7"/>
    <w:rsid w:val="000276D7"/>
    <w:rsid w:val="000279AE"/>
    <w:rsid w:val="000311FF"/>
    <w:rsid w:val="00032322"/>
    <w:rsid w:val="00032FF4"/>
    <w:rsid w:val="000332F3"/>
    <w:rsid w:val="000335DA"/>
    <w:rsid w:val="00034A27"/>
    <w:rsid w:val="0004376B"/>
    <w:rsid w:val="00043FDC"/>
    <w:rsid w:val="00044D6A"/>
    <w:rsid w:val="00045620"/>
    <w:rsid w:val="0004594B"/>
    <w:rsid w:val="00045983"/>
    <w:rsid w:val="00047282"/>
    <w:rsid w:val="00047436"/>
    <w:rsid w:val="0005075C"/>
    <w:rsid w:val="00050D3E"/>
    <w:rsid w:val="00051308"/>
    <w:rsid w:val="00053043"/>
    <w:rsid w:val="00053D28"/>
    <w:rsid w:val="000569C4"/>
    <w:rsid w:val="00061ABD"/>
    <w:rsid w:val="00061B1F"/>
    <w:rsid w:val="00062682"/>
    <w:rsid w:val="00063DEB"/>
    <w:rsid w:val="0006530E"/>
    <w:rsid w:val="0007221F"/>
    <w:rsid w:val="00073230"/>
    <w:rsid w:val="00073844"/>
    <w:rsid w:val="00076577"/>
    <w:rsid w:val="0007666B"/>
    <w:rsid w:val="000766CD"/>
    <w:rsid w:val="000768EC"/>
    <w:rsid w:val="00081B18"/>
    <w:rsid w:val="00084F4D"/>
    <w:rsid w:val="00085031"/>
    <w:rsid w:val="0008563B"/>
    <w:rsid w:val="0008670A"/>
    <w:rsid w:val="00086E81"/>
    <w:rsid w:val="00087335"/>
    <w:rsid w:val="00090C68"/>
    <w:rsid w:val="00091B3E"/>
    <w:rsid w:val="00091CAC"/>
    <w:rsid w:val="000924E7"/>
    <w:rsid w:val="000925E8"/>
    <w:rsid w:val="00093539"/>
    <w:rsid w:val="00094655"/>
    <w:rsid w:val="00097136"/>
    <w:rsid w:val="000A0C38"/>
    <w:rsid w:val="000A124C"/>
    <w:rsid w:val="000A1777"/>
    <w:rsid w:val="000A562B"/>
    <w:rsid w:val="000A6861"/>
    <w:rsid w:val="000A6E6E"/>
    <w:rsid w:val="000B1768"/>
    <w:rsid w:val="000B1DBE"/>
    <w:rsid w:val="000B242A"/>
    <w:rsid w:val="000B2F2E"/>
    <w:rsid w:val="000B3528"/>
    <w:rsid w:val="000B3EB3"/>
    <w:rsid w:val="000B5E15"/>
    <w:rsid w:val="000B7470"/>
    <w:rsid w:val="000C2A71"/>
    <w:rsid w:val="000C3861"/>
    <w:rsid w:val="000C3BE3"/>
    <w:rsid w:val="000C3E1A"/>
    <w:rsid w:val="000C5504"/>
    <w:rsid w:val="000C5F11"/>
    <w:rsid w:val="000D03A7"/>
    <w:rsid w:val="000D04A3"/>
    <w:rsid w:val="000D1E23"/>
    <w:rsid w:val="000D3FB6"/>
    <w:rsid w:val="000D46C8"/>
    <w:rsid w:val="000D7B55"/>
    <w:rsid w:val="000E0F19"/>
    <w:rsid w:val="000E2546"/>
    <w:rsid w:val="000E309D"/>
    <w:rsid w:val="000E393B"/>
    <w:rsid w:val="000E3CBD"/>
    <w:rsid w:val="000F0569"/>
    <w:rsid w:val="000F1F86"/>
    <w:rsid w:val="000F2462"/>
    <w:rsid w:val="000F4360"/>
    <w:rsid w:val="000F4F43"/>
    <w:rsid w:val="000F5DC9"/>
    <w:rsid w:val="000F7538"/>
    <w:rsid w:val="000F7F40"/>
    <w:rsid w:val="00100E6E"/>
    <w:rsid w:val="001025F1"/>
    <w:rsid w:val="00106A12"/>
    <w:rsid w:val="0011008D"/>
    <w:rsid w:val="00112038"/>
    <w:rsid w:val="001123F2"/>
    <w:rsid w:val="00113FAD"/>
    <w:rsid w:val="001143C5"/>
    <w:rsid w:val="00116D7A"/>
    <w:rsid w:val="00121B35"/>
    <w:rsid w:val="0012249F"/>
    <w:rsid w:val="00122C6D"/>
    <w:rsid w:val="001231ED"/>
    <w:rsid w:val="00123326"/>
    <w:rsid w:val="001241EA"/>
    <w:rsid w:val="00126F2B"/>
    <w:rsid w:val="00130284"/>
    <w:rsid w:val="0013125F"/>
    <w:rsid w:val="001322B7"/>
    <w:rsid w:val="00134332"/>
    <w:rsid w:val="00134409"/>
    <w:rsid w:val="0013585E"/>
    <w:rsid w:val="0013684B"/>
    <w:rsid w:val="00137732"/>
    <w:rsid w:val="00137930"/>
    <w:rsid w:val="00141C41"/>
    <w:rsid w:val="00141C54"/>
    <w:rsid w:val="0014212B"/>
    <w:rsid w:val="00144720"/>
    <w:rsid w:val="00145120"/>
    <w:rsid w:val="001460F7"/>
    <w:rsid w:val="001504C4"/>
    <w:rsid w:val="001508C9"/>
    <w:rsid w:val="001509D7"/>
    <w:rsid w:val="00152C8D"/>
    <w:rsid w:val="00152F93"/>
    <w:rsid w:val="0015383A"/>
    <w:rsid w:val="0015574E"/>
    <w:rsid w:val="0015585D"/>
    <w:rsid w:val="0016073D"/>
    <w:rsid w:val="00161451"/>
    <w:rsid w:val="00161B46"/>
    <w:rsid w:val="00162AE4"/>
    <w:rsid w:val="0016767B"/>
    <w:rsid w:val="00167F2E"/>
    <w:rsid w:val="00170EAE"/>
    <w:rsid w:val="00172548"/>
    <w:rsid w:val="001747E5"/>
    <w:rsid w:val="001761E7"/>
    <w:rsid w:val="00177244"/>
    <w:rsid w:val="001826FC"/>
    <w:rsid w:val="00183D8A"/>
    <w:rsid w:val="00184CEF"/>
    <w:rsid w:val="00186EC0"/>
    <w:rsid w:val="001903B5"/>
    <w:rsid w:val="00190546"/>
    <w:rsid w:val="001928B2"/>
    <w:rsid w:val="001933DD"/>
    <w:rsid w:val="0019455C"/>
    <w:rsid w:val="0019519F"/>
    <w:rsid w:val="00195AE9"/>
    <w:rsid w:val="00196F6D"/>
    <w:rsid w:val="00197532"/>
    <w:rsid w:val="00197E86"/>
    <w:rsid w:val="001A0E2F"/>
    <w:rsid w:val="001A318E"/>
    <w:rsid w:val="001A3625"/>
    <w:rsid w:val="001A372A"/>
    <w:rsid w:val="001A46C1"/>
    <w:rsid w:val="001A46D5"/>
    <w:rsid w:val="001A5671"/>
    <w:rsid w:val="001A5A88"/>
    <w:rsid w:val="001A5D83"/>
    <w:rsid w:val="001A7085"/>
    <w:rsid w:val="001A71B9"/>
    <w:rsid w:val="001A72F8"/>
    <w:rsid w:val="001B1C50"/>
    <w:rsid w:val="001B4FE3"/>
    <w:rsid w:val="001B6061"/>
    <w:rsid w:val="001B6680"/>
    <w:rsid w:val="001B70B7"/>
    <w:rsid w:val="001C189B"/>
    <w:rsid w:val="001C2003"/>
    <w:rsid w:val="001C2CC6"/>
    <w:rsid w:val="001C3BE5"/>
    <w:rsid w:val="001C3E5B"/>
    <w:rsid w:val="001D0B44"/>
    <w:rsid w:val="001D0C85"/>
    <w:rsid w:val="001D140E"/>
    <w:rsid w:val="001D2084"/>
    <w:rsid w:val="001D23A7"/>
    <w:rsid w:val="001D304F"/>
    <w:rsid w:val="001D4A75"/>
    <w:rsid w:val="001E1DA9"/>
    <w:rsid w:val="001E22EF"/>
    <w:rsid w:val="001E45BD"/>
    <w:rsid w:val="001E4BD3"/>
    <w:rsid w:val="001E5A1B"/>
    <w:rsid w:val="001E6572"/>
    <w:rsid w:val="001E6C87"/>
    <w:rsid w:val="001E75DA"/>
    <w:rsid w:val="001F1CD1"/>
    <w:rsid w:val="001F5151"/>
    <w:rsid w:val="001F62FA"/>
    <w:rsid w:val="001F7572"/>
    <w:rsid w:val="00200B07"/>
    <w:rsid w:val="002029E2"/>
    <w:rsid w:val="002051BD"/>
    <w:rsid w:val="00205842"/>
    <w:rsid w:val="00206775"/>
    <w:rsid w:val="002076DA"/>
    <w:rsid w:val="00207F14"/>
    <w:rsid w:val="0021077A"/>
    <w:rsid w:val="00210B1E"/>
    <w:rsid w:val="002118A0"/>
    <w:rsid w:val="00211984"/>
    <w:rsid w:val="00212F8A"/>
    <w:rsid w:val="00215310"/>
    <w:rsid w:val="0021531C"/>
    <w:rsid w:val="00217509"/>
    <w:rsid w:val="00217737"/>
    <w:rsid w:val="002224E6"/>
    <w:rsid w:val="00222E39"/>
    <w:rsid w:val="00225940"/>
    <w:rsid w:val="00227D15"/>
    <w:rsid w:val="0023049F"/>
    <w:rsid w:val="00230D6F"/>
    <w:rsid w:val="002323FA"/>
    <w:rsid w:val="00232D55"/>
    <w:rsid w:val="00234125"/>
    <w:rsid w:val="002378C1"/>
    <w:rsid w:val="00237E7E"/>
    <w:rsid w:val="00241D6B"/>
    <w:rsid w:val="002425C7"/>
    <w:rsid w:val="00243B82"/>
    <w:rsid w:val="00244D12"/>
    <w:rsid w:val="002455B7"/>
    <w:rsid w:val="00245AC0"/>
    <w:rsid w:val="00247B47"/>
    <w:rsid w:val="00247BC2"/>
    <w:rsid w:val="00251883"/>
    <w:rsid w:val="0025260F"/>
    <w:rsid w:val="002526BF"/>
    <w:rsid w:val="002527F0"/>
    <w:rsid w:val="002553FE"/>
    <w:rsid w:val="0025690A"/>
    <w:rsid w:val="00256944"/>
    <w:rsid w:val="00257332"/>
    <w:rsid w:val="002577F8"/>
    <w:rsid w:val="002610A6"/>
    <w:rsid w:val="002615CC"/>
    <w:rsid w:val="00263435"/>
    <w:rsid w:val="00266B94"/>
    <w:rsid w:val="00267073"/>
    <w:rsid w:val="002708E1"/>
    <w:rsid w:val="002710A9"/>
    <w:rsid w:val="00273266"/>
    <w:rsid w:val="00273CC9"/>
    <w:rsid w:val="00273D3A"/>
    <w:rsid w:val="0027448C"/>
    <w:rsid w:val="00275C9E"/>
    <w:rsid w:val="00277622"/>
    <w:rsid w:val="00280B47"/>
    <w:rsid w:val="002832AF"/>
    <w:rsid w:val="00284211"/>
    <w:rsid w:val="00287458"/>
    <w:rsid w:val="002922B2"/>
    <w:rsid w:val="00292CEB"/>
    <w:rsid w:val="00294EA6"/>
    <w:rsid w:val="0029548C"/>
    <w:rsid w:val="00297C6C"/>
    <w:rsid w:val="002A087C"/>
    <w:rsid w:val="002A0F09"/>
    <w:rsid w:val="002A1807"/>
    <w:rsid w:val="002A18F4"/>
    <w:rsid w:val="002A22C6"/>
    <w:rsid w:val="002A2B59"/>
    <w:rsid w:val="002A2FD9"/>
    <w:rsid w:val="002A40BF"/>
    <w:rsid w:val="002A5044"/>
    <w:rsid w:val="002A5099"/>
    <w:rsid w:val="002A769F"/>
    <w:rsid w:val="002B034D"/>
    <w:rsid w:val="002B3B9B"/>
    <w:rsid w:val="002B3D2D"/>
    <w:rsid w:val="002B58F4"/>
    <w:rsid w:val="002B5BC6"/>
    <w:rsid w:val="002B64E0"/>
    <w:rsid w:val="002B79E8"/>
    <w:rsid w:val="002C33A4"/>
    <w:rsid w:val="002C384B"/>
    <w:rsid w:val="002C485A"/>
    <w:rsid w:val="002C4F2A"/>
    <w:rsid w:val="002C61C3"/>
    <w:rsid w:val="002C7FD2"/>
    <w:rsid w:val="002D29B1"/>
    <w:rsid w:val="002D4157"/>
    <w:rsid w:val="002D726F"/>
    <w:rsid w:val="002D7EE2"/>
    <w:rsid w:val="002E0998"/>
    <w:rsid w:val="002E1974"/>
    <w:rsid w:val="002E1CAD"/>
    <w:rsid w:val="002E20FE"/>
    <w:rsid w:val="002E44CE"/>
    <w:rsid w:val="002E515F"/>
    <w:rsid w:val="002E546D"/>
    <w:rsid w:val="002E6C8A"/>
    <w:rsid w:val="002E7AD9"/>
    <w:rsid w:val="002F01E0"/>
    <w:rsid w:val="002F0815"/>
    <w:rsid w:val="002F0F6D"/>
    <w:rsid w:val="002F139E"/>
    <w:rsid w:val="002F1B90"/>
    <w:rsid w:val="002F1C75"/>
    <w:rsid w:val="002F2455"/>
    <w:rsid w:val="002F27D3"/>
    <w:rsid w:val="002F3910"/>
    <w:rsid w:val="002F46A3"/>
    <w:rsid w:val="002F53AA"/>
    <w:rsid w:val="002F6FCA"/>
    <w:rsid w:val="003007FD"/>
    <w:rsid w:val="00303ED0"/>
    <w:rsid w:val="003044D4"/>
    <w:rsid w:val="003051C5"/>
    <w:rsid w:val="003056C1"/>
    <w:rsid w:val="003104CC"/>
    <w:rsid w:val="0031056B"/>
    <w:rsid w:val="00310AD0"/>
    <w:rsid w:val="00310C53"/>
    <w:rsid w:val="003133A3"/>
    <w:rsid w:val="003136BE"/>
    <w:rsid w:val="00314568"/>
    <w:rsid w:val="003146C8"/>
    <w:rsid w:val="00316333"/>
    <w:rsid w:val="00317EE9"/>
    <w:rsid w:val="00320C98"/>
    <w:rsid w:val="00320EE0"/>
    <w:rsid w:val="00321266"/>
    <w:rsid w:val="0032336A"/>
    <w:rsid w:val="0032536A"/>
    <w:rsid w:val="0032554D"/>
    <w:rsid w:val="00330565"/>
    <w:rsid w:val="003313C6"/>
    <w:rsid w:val="00333676"/>
    <w:rsid w:val="00341008"/>
    <w:rsid w:val="003414B1"/>
    <w:rsid w:val="00341DCD"/>
    <w:rsid w:val="00343026"/>
    <w:rsid w:val="0034457A"/>
    <w:rsid w:val="003461B6"/>
    <w:rsid w:val="0035047B"/>
    <w:rsid w:val="00353E8A"/>
    <w:rsid w:val="003564E8"/>
    <w:rsid w:val="003569C4"/>
    <w:rsid w:val="0036179B"/>
    <w:rsid w:val="00361E99"/>
    <w:rsid w:val="00363961"/>
    <w:rsid w:val="00364120"/>
    <w:rsid w:val="0036582A"/>
    <w:rsid w:val="003665D7"/>
    <w:rsid w:val="00370661"/>
    <w:rsid w:val="00370FD2"/>
    <w:rsid w:val="00372093"/>
    <w:rsid w:val="003726BA"/>
    <w:rsid w:val="00372D73"/>
    <w:rsid w:val="00373BE2"/>
    <w:rsid w:val="003767D9"/>
    <w:rsid w:val="00377F8C"/>
    <w:rsid w:val="003808D9"/>
    <w:rsid w:val="00380B49"/>
    <w:rsid w:val="003829FA"/>
    <w:rsid w:val="0038448A"/>
    <w:rsid w:val="00385FEC"/>
    <w:rsid w:val="0039432D"/>
    <w:rsid w:val="0039448F"/>
    <w:rsid w:val="0039467F"/>
    <w:rsid w:val="00394DC9"/>
    <w:rsid w:val="003952FB"/>
    <w:rsid w:val="003A00CB"/>
    <w:rsid w:val="003A094B"/>
    <w:rsid w:val="003A1916"/>
    <w:rsid w:val="003A32BE"/>
    <w:rsid w:val="003A451A"/>
    <w:rsid w:val="003A519F"/>
    <w:rsid w:val="003A5A7E"/>
    <w:rsid w:val="003A7A5A"/>
    <w:rsid w:val="003B16DD"/>
    <w:rsid w:val="003B25CF"/>
    <w:rsid w:val="003B2C95"/>
    <w:rsid w:val="003B3525"/>
    <w:rsid w:val="003B37B6"/>
    <w:rsid w:val="003B38EB"/>
    <w:rsid w:val="003B437C"/>
    <w:rsid w:val="003B50AB"/>
    <w:rsid w:val="003B5EAE"/>
    <w:rsid w:val="003B637B"/>
    <w:rsid w:val="003C045D"/>
    <w:rsid w:val="003C3248"/>
    <w:rsid w:val="003C388D"/>
    <w:rsid w:val="003C4458"/>
    <w:rsid w:val="003C5609"/>
    <w:rsid w:val="003C5723"/>
    <w:rsid w:val="003C6543"/>
    <w:rsid w:val="003D08DB"/>
    <w:rsid w:val="003D123C"/>
    <w:rsid w:val="003D2174"/>
    <w:rsid w:val="003D298B"/>
    <w:rsid w:val="003D3CF8"/>
    <w:rsid w:val="003D47CE"/>
    <w:rsid w:val="003D544C"/>
    <w:rsid w:val="003D5925"/>
    <w:rsid w:val="003D7DB3"/>
    <w:rsid w:val="003E0993"/>
    <w:rsid w:val="003E26A3"/>
    <w:rsid w:val="003E2EA7"/>
    <w:rsid w:val="003E303D"/>
    <w:rsid w:val="003E4E73"/>
    <w:rsid w:val="003E5EE0"/>
    <w:rsid w:val="003E6EC0"/>
    <w:rsid w:val="003F1093"/>
    <w:rsid w:val="003F2109"/>
    <w:rsid w:val="003F35BE"/>
    <w:rsid w:val="003F3C1D"/>
    <w:rsid w:val="003F58A9"/>
    <w:rsid w:val="0040401F"/>
    <w:rsid w:val="004047F9"/>
    <w:rsid w:val="00406948"/>
    <w:rsid w:val="00406DFB"/>
    <w:rsid w:val="0040771E"/>
    <w:rsid w:val="00410993"/>
    <w:rsid w:val="004113B8"/>
    <w:rsid w:val="00412A12"/>
    <w:rsid w:val="00412E3E"/>
    <w:rsid w:val="004168FE"/>
    <w:rsid w:val="00420475"/>
    <w:rsid w:val="004208E4"/>
    <w:rsid w:val="00421C86"/>
    <w:rsid w:val="004228F7"/>
    <w:rsid w:val="00424570"/>
    <w:rsid w:val="00424B59"/>
    <w:rsid w:val="00425540"/>
    <w:rsid w:val="00425EB1"/>
    <w:rsid w:val="00427328"/>
    <w:rsid w:val="00427335"/>
    <w:rsid w:val="00427D5C"/>
    <w:rsid w:val="004336FB"/>
    <w:rsid w:val="0043413C"/>
    <w:rsid w:val="00436227"/>
    <w:rsid w:val="0043765E"/>
    <w:rsid w:val="004404DB"/>
    <w:rsid w:val="00441A0B"/>
    <w:rsid w:val="00444365"/>
    <w:rsid w:val="00444895"/>
    <w:rsid w:val="00445EAD"/>
    <w:rsid w:val="00446B32"/>
    <w:rsid w:val="00450CF0"/>
    <w:rsid w:val="004519E9"/>
    <w:rsid w:val="004542B2"/>
    <w:rsid w:val="00454885"/>
    <w:rsid w:val="00455609"/>
    <w:rsid w:val="00455FB2"/>
    <w:rsid w:val="0045699B"/>
    <w:rsid w:val="00457AC0"/>
    <w:rsid w:val="00460B9E"/>
    <w:rsid w:val="004614C0"/>
    <w:rsid w:val="004618E1"/>
    <w:rsid w:val="00463374"/>
    <w:rsid w:val="00465419"/>
    <w:rsid w:val="00466CB5"/>
    <w:rsid w:val="004708F8"/>
    <w:rsid w:val="00471EE0"/>
    <w:rsid w:val="004720AA"/>
    <w:rsid w:val="00473BAB"/>
    <w:rsid w:val="00474EC7"/>
    <w:rsid w:val="004778CE"/>
    <w:rsid w:val="00480B51"/>
    <w:rsid w:val="004815B4"/>
    <w:rsid w:val="0048195C"/>
    <w:rsid w:val="0048219E"/>
    <w:rsid w:val="00483145"/>
    <w:rsid w:val="00485270"/>
    <w:rsid w:val="004865CC"/>
    <w:rsid w:val="00486D2F"/>
    <w:rsid w:val="00486F2A"/>
    <w:rsid w:val="004877FA"/>
    <w:rsid w:val="004904D9"/>
    <w:rsid w:val="0049058C"/>
    <w:rsid w:val="00490B56"/>
    <w:rsid w:val="0049113D"/>
    <w:rsid w:val="00491335"/>
    <w:rsid w:val="00494808"/>
    <w:rsid w:val="00496D5F"/>
    <w:rsid w:val="004976F9"/>
    <w:rsid w:val="00497B6D"/>
    <w:rsid w:val="004A1995"/>
    <w:rsid w:val="004A2882"/>
    <w:rsid w:val="004A2A73"/>
    <w:rsid w:val="004A4B26"/>
    <w:rsid w:val="004A785B"/>
    <w:rsid w:val="004A7E34"/>
    <w:rsid w:val="004B08AB"/>
    <w:rsid w:val="004B18C9"/>
    <w:rsid w:val="004B4B0E"/>
    <w:rsid w:val="004B57A2"/>
    <w:rsid w:val="004B7095"/>
    <w:rsid w:val="004B79D7"/>
    <w:rsid w:val="004B7B62"/>
    <w:rsid w:val="004C46C7"/>
    <w:rsid w:val="004C4C61"/>
    <w:rsid w:val="004C4C78"/>
    <w:rsid w:val="004C5F21"/>
    <w:rsid w:val="004C63D6"/>
    <w:rsid w:val="004C63E0"/>
    <w:rsid w:val="004D0E70"/>
    <w:rsid w:val="004D13C6"/>
    <w:rsid w:val="004D2156"/>
    <w:rsid w:val="004D4CB7"/>
    <w:rsid w:val="004D54BB"/>
    <w:rsid w:val="004D5578"/>
    <w:rsid w:val="004D6471"/>
    <w:rsid w:val="004D6AD5"/>
    <w:rsid w:val="004D6C99"/>
    <w:rsid w:val="004E0F4E"/>
    <w:rsid w:val="004E1DEB"/>
    <w:rsid w:val="004E295D"/>
    <w:rsid w:val="004E33C2"/>
    <w:rsid w:val="004E3585"/>
    <w:rsid w:val="004E39DB"/>
    <w:rsid w:val="004F01FA"/>
    <w:rsid w:val="004F2837"/>
    <w:rsid w:val="004F3D14"/>
    <w:rsid w:val="004F5CB6"/>
    <w:rsid w:val="004F68A6"/>
    <w:rsid w:val="005003DC"/>
    <w:rsid w:val="00503D15"/>
    <w:rsid w:val="00511C5D"/>
    <w:rsid w:val="00513884"/>
    <w:rsid w:val="00514700"/>
    <w:rsid w:val="00514A0D"/>
    <w:rsid w:val="00514DB3"/>
    <w:rsid w:val="00515D6B"/>
    <w:rsid w:val="00516744"/>
    <w:rsid w:val="00516C1F"/>
    <w:rsid w:val="0052062C"/>
    <w:rsid w:val="005215A9"/>
    <w:rsid w:val="00523625"/>
    <w:rsid w:val="005238F3"/>
    <w:rsid w:val="00524ECC"/>
    <w:rsid w:val="0052521A"/>
    <w:rsid w:val="00526DE5"/>
    <w:rsid w:val="00526ED6"/>
    <w:rsid w:val="00527526"/>
    <w:rsid w:val="005320C6"/>
    <w:rsid w:val="00533238"/>
    <w:rsid w:val="0053326C"/>
    <w:rsid w:val="005342C2"/>
    <w:rsid w:val="00534928"/>
    <w:rsid w:val="0053559D"/>
    <w:rsid w:val="00535699"/>
    <w:rsid w:val="00537011"/>
    <w:rsid w:val="0054136B"/>
    <w:rsid w:val="00541D13"/>
    <w:rsid w:val="0054382E"/>
    <w:rsid w:val="00543EE2"/>
    <w:rsid w:val="005461E7"/>
    <w:rsid w:val="00550606"/>
    <w:rsid w:val="005509FD"/>
    <w:rsid w:val="00551CF9"/>
    <w:rsid w:val="00551F73"/>
    <w:rsid w:val="005524CF"/>
    <w:rsid w:val="00552D0E"/>
    <w:rsid w:val="00554B60"/>
    <w:rsid w:val="00554BB2"/>
    <w:rsid w:val="00554D31"/>
    <w:rsid w:val="00555B04"/>
    <w:rsid w:val="00555E5C"/>
    <w:rsid w:val="00556F41"/>
    <w:rsid w:val="005571B9"/>
    <w:rsid w:val="005576E8"/>
    <w:rsid w:val="005609C8"/>
    <w:rsid w:val="0056183A"/>
    <w:rsid w:val="00561931"/>
    <w:rsid w:val="0056385F"/>
    <w:rsid w:val="00563A5C"/>
    <w:rsid w:val="00563B73"/>
    <w:rsid w:val="005640F7"/>
    <w:rsid w:val="00564A88"/>
    <w:rsid w:val="00566226"/>
    <w:rsid w:val="00567073"/>
    <w:rsid w:val="005705D6"/>
    <w:rsid w:val="005705E9"/>
    <w:rsid w:val="0057212E"/>
    <w:rsid w:val="005723B1"/>
    <w:rsid w:val="005724E2"/>
    <w:rsid w:val="0057254C"/>
    <w:rsid w:val="00572CB1"/>
    <w:rsid w:val="005734C7"/>
    <w:rsid w:val="00573B3D"/>
    <w:rsid w:val="0057507D"/>
    <w:rsid w:val="0057622E"/>
    <w:rsid w:val="0057707E"/>
    <w:rsid w:val="00577AC7"/>
    <w:rsid w:val="0058255A"/>
    <w:rsid w:val="005830E9"/>
    <w:rsid w:val="005832F1"/>
    <w:rsid w:val="00586EB9"/>
    <w:rsid w:val="00587AC7"/>
    <w:rsid w:val="00587B3F"/>
    <w:rsid w:val="00587E37"/>
    <w:rsid w:val="00590FFE"/>
    <w:rsid w:val="00591EEC"/>
    <w:rsid w:val="0059301D"/>
    <w:rsid w:val="005958BD"/>
    <w:rsid w:val="005964E9"/>
    <w:rsid w:val="00597A2B"/>
    <w:rsid w:val="00597FF6"/>
    <w:rsid w:val="005A0FA1"/>
    <w:rsid w:val="005A4AFC"/>
    <w:rsid w:val="005A5DB2"/>
    <w:rsid w:val="005A75B9"/>
    <w:rsid w:val="005B1EC9"/>
    <w:rsid w:val="005B2255"/>
    <w:rsid w:val="005B26D2"/>
    <w:rsid w:val="005B2BB8"/>
    <w:rsid w:val="005B388D"/>
    <w:rsid w:val="005B3FB6"/>
    <w:rsid w:val="005B54BF"/>
    <w:rsid w:val="005B55F8"/>
    <w:rsid w:val="005B6378"/>
    <w:rsid w:val="005C1E4C"/>
    <w:rsid w:val="005C2230"/>
    <w:rsid w:val="005C231E"/>
    <w:rsid w:val="005C2A27"/>
    <w:rsid w:val="005C2F57"/>
    <w:rsid w:val="005C3F9A"/>
    <w:rsid w:val="005C688D"/>
    <w:rsid w:val="005C6AB2"/>
    <w:rsid w:val="005C6F73"/>
    <w:rsid w:val="005C7360"/>
    <w:rsid w:val="005C7CC4"/>
    <w:rsid w:val="005D1D67"/>
    <w:rsid w:val="005D3E77"/>
    <w:rsid w:val="005D3E7B"/>
    <w:rsid w:val="005D790A"/>
    <w:rsid w:val="005D79AD"/>
    <w:rsid w:val="005E0594"/>
    <w:rsid w:val="005E0644"/>
    <w:rsid w:val="005E1168"/>
    <w:rsid w:val="005E42F1"/>
    <w:rsid w:val="005E6E43"/>
    <w:rsid w:val="005E79B5"/>
    <w:rsid w:val="005E7DF4"/>
    <w:rsid w:val="005F01BF"/>
    <w:rsid w:val="005F0859"/>
    <w:rsid w:val="005F4201"/>
    <w:rsid w:val="005F6BAC"/>
    <w:rsid w:val="005F7788"/>
    <w:rsid w:val="005F7EEE"/>
    <w:rsid w:val="006015C6"/>
    <w:rsid w:val="00601D1A"/>
    <w:rsid w:val="00603276"/>
    <w:rsid w:val="006050E1"/>
    <w:rsid w:val="00610014"/>
    <w:rsid w:val="00610178"/>
    <w:rsid w:val="00610B7E"/>
    <w:rsid w:val="00612427"/>
    <w:rsid w:val="00616639"/>
    <w:rsid w:val="00617412"/>
    <w:rsid w:val="00617A27"/>
    <w:rsid w:val="0062068C"/>
    <w:rsid w:val="0062261A"/>
    <w:rsid w:val="00622DB5"/>
    <w:rsid w:val="00623492"/>
    <w:rsid w:val="00627174"/>
    <w:rsid w:val="0063077E"/>
    <w:rsid w:val="0063285E"/>
    <w:rsid w:val="006332F0"/>
    <w:rsid w:val="006346FF"/>
    <w:rsid w:val="00635119"/>
    <w:rsid w:val="006351CB"/>
    <w:rsid w:val="006356F9"/>
    <w:rsid w:val="00637B25"/>
    <w:rsid w:val="006409AF"/>
    <w:rsid w:val="0064117F"/>
    <w:rsid w:val="0064186A"/>
    <w:rsid w:val="00641BC1"/>
    <w:rsid w:val="00642E88"/>
    <w:rsid w:val="0064386E"/>
    <w:rsid w:val="00644987"/>
    <w:rsid w:val="00645753"/>
    <w:rsid w:val="00645B69"/>
    <w:rsid w:val="00651A99"/>
    <w:rsid w:val="0065401B"/>
    <w:rsid w:val="00657152"/>
    <w:rsid w:val="00660723"/>
    <w:rsid w:val="00660758"/>
    <w:rsid w:val="00662AE8"/>
    <w:rsid w:val="00663CFE"/>
    <w:rsid w:val="00666074"/>
    <w:rsid w:val="00670AE7"/>
    <w:rsid w:val="006715CE"/>
    <w:rsid w:val="00673040"/>
    <w:rsid w:val="006742A9"/>
    <w:rsid w:val="00675B4C"/>
    <w:rsid w:val="00677F8D"/>
    <w:rsid w:val="00683BDA"/>
    <w:rsid w:val="00684183"/>
    <w:rsid w:val="006845FB"/>
    <w:rsid w:val="00686B4A"/>
    <w:rsid w:val="00686D92"/>
    <w:rsid w:val="00687A97"/>
    <w:rsid w:val="00687FAB"/>
    <w:rsid w:val="00690FF6"/>
    <w:rsid w:val="006912B1"/>
    <w:rsid w:val="006913E8"/>
    <w:rsid w:val="00691903"/>
    <w:rsid w:val="00691AD3"/>
    <w:rsid w:val="00692A4B"/>
    <w:rsid w:val="00693D97"/>
    <w:rsid w:val="00693ED3"/>
    <w:rsid w:val="00694F5C"/>
    <w:rsid w:val="00696FD1"/>
    <w:rsid w:val="006A0428"/>
    <w:rsid w:val="006A1917"/>
    <w:rsid w:val="006A201E"/>
    <w:rsid w:val="006A25E9"/>
    <w:rsid w:val="006A4818"/>
    <w:rsid w:val="006A52A7"/>
    <w:rsid w:val="006A5C75"/>
    <w:rsid w:val="006A7675"/>
    <w:rsid w:val="006A7ADE"/>
    <w:rsid w:val="006A7CD0"/>
    <w:rsid w:val="006B1885"/>
    <w:rsid w:val="006B25BF"/>
    <w:rsid w:val="006B3B2C"/>
    <w:rsid w:val="006B3CFA"/>
    <w:rsid w:val="006B7081"/>
    <w:rsid w:val="006C108D"/>
    <w:rsid w:val="006C32EF"/>
    <w:rsid w:val="006C4732"/>
    <w:rsid w:val="006C4ECD"/>
    <w:rsid w:val="006C50E4"/>
    <w:rsid w:val="006C50F5"/>
    <w:rsid w:val="006C549E"/>
    <w:rsid w:val="006C56A4"/>
    <w:rsid w:val="006C58DA"/>
    <w:rsid w:val="006C63E3"/>
    <w:rsid w:val="006C7B50"/>
    <w:rsid w:val="006D1658"/>
    <w:rsid w:val="006D1A78"/>
    <w:rsid w:val="006D2FA3"/>
    <w:rsid w:val="006D4FAC"/>
    <w:rsid w:val="006D7292"/>
    <w:rsid w:val="006D7672"/>
    <w:rsid w:val="006E0466"/>
    <w:rsid w:val="006E1775"/>
    <w:rsid w:val="006E3EF0"/>
    <w:rsid w:val="006E6CCD"/>
    <w:rsid w:val="006E7AC7"/>
    <w:rsid w:val="006F0D55"/>
    <w:rsid w:val="006F19D3"/>
    <w:rsid w:val="006F6831"/>
    <w:rsid w:val="006F7372"/>
    <w:rsid w:val="006F7F52"/>
    <w:rsid w:val="007002AA"/>
    <w:rsid w:val="0070263B"/>
    <w:rsid w:val="00703DDF"/>
    <w:rsid w:val="00706F87"/>
    <w:rsid w:val="007131EB"/>
    <w:rsid w:val="0071464A"/>
    <w:rsid w:val="00715011"/>
    <w:rsid w:val="00715566"/>
    <w:rsid w:val="00717C56"/>
    <w:rsid w:val="00721883"/>
    <w:rsid w:val="00723727"/>
    <w:rsid w:val="00723A92"/>
    <w:rsid w:val="00723BDD"/>
    <w:rsid w:val="00724BB9"/>
    <w:rsid w:val="00725847"/>
    <w:rsid w:val="00726159"/>
    <w:rsid w:val="00726953"/>
    <w:rsid w:val="00727771"/>
    <w:rsid w:val="007277D7"/>
    <w:rsid w:val="00727FA8"/>
    <w:rsid w:val="00734D77"/>
    <w:rsid w:val="007361D7"/>
    <w:rsid w:val="007370EE"/>
    <w:rsid w:val="007405C5"/>
    <w:rsid w:val="00741679"/>
    <w:rsid w:val="007419A9"/>
    <w:rsid w:val="007419BF"/>
    <w:rsid w:val="007433E5"/>
    <w:rsid w:val="0074513E"/>
    <w:rsid w:val="007451E7"/>
    <w:rsid w:val="007453BC"/>
    <w:rsid w:val="007460C4"/>
    <w:rsid w:val="0074681F"/>
    <w:rsid w:val="00746832"/>
    <w:rsid w:val="007469F8"/>
    <w:rsid w:val="00747197"/>
    <w:rsid w:val="0074787A"/>
    <w:rsid w:val="00750C05"/>
    <w:rsid w:val="007512C6"/>
    <w:rsid w:val="00751D81"/>
    <w:rsid w:val="007525D8"/>
    <w:rsid w:val="0075277A"/>
    <w:rsid w:val="0075297F"/>
    <w:rsid w:val="00753E9F"/>
    <w:rsid w:val="00755438"/>
    <w:rsid w:val="00755705"/>
    <w:rsid w:val="007565FF"/>
    <w:rsid w:val="00757572"/>
    <w:rsid w:val="007619F7"/>
    <w:rsid w:val="00762509"/>
    <w:rsid w:val="00762B35"/>
    <w:rsid w:val="00762C70"/>
    <w:rsid w:val="007634A1"/>
    <w:rsid w:val="00764030"/>
    <w:rsid w:val="00764158"/>
    <w:rsid w:val="0076424F"/>
    <w:rsid w:val="00764477"/>
    <w:rsid w:val="0076527E"/>
    <w:rsid w:val="00765F61"/>
    <w:rsid w:val="0076646D"/>
    <w:rsid w:val="0076792D"/>
    <w:rsid w:val="00767C10"/>
    <w:rsid w:val="007700DC"/>
    <w:rsid w:val="00770FFF"/>
    <w:rsid w:val="00772D10"/>
    <w:rsid w:val="00774802"/>
    <w:rsid w:val="00774DA1"/>
    <w:rsid w:val="007763EE"/>
    <w:rsid w:val="007801C4"/>
    <w:rsid w:val="0078301A"/>
    <w:rsid w:val="00786EE0"/>
    <w:rsid w:val="00787324"/>
    <w:rsid w:val="00790570"/>
    <w:rsid w:val="007908BB"/>
    <w:rsid w:val="0079175F"/>
    <w:rsid w:val="00791D74"/>
    <w:rsid w:val="00792E85"/>
    <w:rsid w:val="00795139"/>
    <w:rsid w:val="00796D2B"/>
    <w:rsid w:val="007A200D"/>
    <w:rsid w:val="007A25B7"/>
    <w:rsid w:val="007A2AD2"/>
    <w:rsid w:val="007A3284"/>
    <w:rsid w:val="007A33A2"/>
    <w:rsid w:val="007A7182"/>
    <w:rsid w:val="007A7EFE"/>
    <w:rsid w:val="007B2075"/>
    <w:rsid w:val="007B325E"/>
    <w:rsid w:val="007B34AA"/>
    <w:rsid w:val="007B36F9"/>
    <w:rsid w:val="007B3DB6"/>
    <w:rsid w:val="007B5AEA"/>
    <w:rsid w:val="007C5691"/>
    <w:rsid w:val="007C5751"/>
    <w:rsid w:val="007C5AEE"/>
    <w:rsid w:val="007C5F29"/>
    <w:rsid w:val="007C61A8"/>
    <w:rsid w:val="007C62A0"/>
    <w:rsid w:val="007D0AC3"/>
    <w:rsid w:val="007D0DB0"/>
    <w:rsid w:val="007D2199"/>
    <w:rsid w:val="007D2AC7"/>
    <w:rsid w:val="007D4BFC"/>
    <w:rsid w:val="007D54DF"/>
    <w:rsid w:val="007D797F"/>
    <w:rsid w:val="007E0B28"/>
    <w:rsid w:val="007E2812"/>
    <w:rsid w:val="007E46AB"/>
    <w:rsid w:val="007E4BC6"/>
    <w:rsid w:val="007E53FE"/>
    <w:rsid w:val="007E6267"/>
    <w:rsid w:val="007E68ED"/>
    <w:rsid w:val="007F010C"/>
    <w:rsid w:val="007F03EE"/>
    <w:rsid w:val="007F218C"/>
    <w:rsid w:val="007F256D"/>
    <w:rsid w:val="007F30EE"/>
    <w:rsid w:val="007F3A3C"/>
    <w:rsid w:val="0080010C"/>
    <w:rsid w:val="00802217"/>
    <w:rsid w:val="00802CC1"/>
    <w:rsid w:val="00802E2E"/>
    <w:rsid w:val="008033BA"/>
    <w:rsid w:val="00806887"/>
    <w:rsid w:val="008068AE"/>
    <w:rsid w:val="00811106"/>
    <w:rsid w:val="00812F15"/>
    <w:rsid w:val="00812F88"/>
    <w:rsid w:val="00814B0E"/>
    <w:rsid w:val="00814BAE"/>
    <w:rsid w:val="00815EEE"/>
    <w:rsid w:val="00816FD6"/>
    <w:rsid w:val="0082129B"/>
    <w:rsid w:val="00821867"/>
    <w:rsid w:val="008260AF"/>
    <w:rsid w:val="00827710"/>
    <w:rsid w:val="00827B40"/>
    <w:rsid w:val="00830F89"/>
    <w:rsid w:val="00832FA3"/>
    <w:rsid w:val="008335CF"/>
    <w:rsid w:val="00833944"/>
    <w:rsid w:val="00837957"/>
    <w:rsid w:val="0084145E"/>
    <w:rsid w:val="008443AE"/>
    <w:rsid w:val="00846A55"/>
    <w:rsid w:val="00846EA5"/>
    <w:rsid w:val="008502EA"/>
    <w:rsid w:val="00851C54"/>
    <w:rsid w:val="008523E0"/>
    <w:rsid w:val="0085297F"/>
    <w:rsid w:val="00854282"/>
    <w:rsid w:val="00854BFD"/>
    <w:rsid w:val="008559DA"/>
    <w:rsid w:val="00855CD3"/>
    <w:rsid w:val="00855EB7"/>
    <w:rsid w:val="00856BEB"/>
    <w:rsid w:val="00860452"/>
    <w:rsid w:val="008606EC"/>
    <w:rsid w:val="008618A9"/>
    <w:rsid w:val="00864CEC"/>
    <w:rsid w:val="0086610F"/>
    <w:rsid w:val="00866E8D"/>
    <w:rsid w:val="00867142"/>
    <w:rsid w:val="008718F8"/>
    <w:rsid w:val="00871FBB"/>
    <w:rsid w:val="008728CB"/>
    <w:rsid w:val="00877ED4"/>
    <w:rsid w:val="008815E6"/>
    <w:rsid w:val="0088179D"/>
    <w:rsid w:val="00881920"/>
    <w:rsid w:val="0088270E"/>
    <w:rsid w:val="00882712"/>
    <w:rsid w:val="00882A03"/>
    <w:rsid w:val="00882AFC"/>
    <w:rsid w:val="00882C62"/>
    <w:rsid w:val="00883B3E"/>
    <w:rsid w:val="00886CA1"/>
    <w:rsid w:val="008875BB"/>
    <w:rsid w:val="008909A9"/>
    <w:rsid w:val="00890DFA"/>
    <w:rsid w:val="0089181B"/>
    <w:rsid w:val="00892667"/>
    <w:rsid w:val="00893A58"/>
    <w:rsid w:val="00896139"/>
    <w:rsid w:val="008965FE"/>
    <w:rsid w:val="00897A1D"/>
    <w:rsid w:val="008A11E3"/>
    <w:rsid w:val="008A1E85"/>
    <w:rsid w:val="008A5510"/>
    <w:rsid w:val="008A7227"/>
    <w:rsid w:val="008A7C8C"/>
    <w:rsid w:val="008B233F"/>
    <w:rsid w:val="008B3E74"/>
    <w:rsid w:val="008B7404"/>
    <w:rsid w:val="008B7D39"/>
    <w:rsid w:val="008B7F58"/>
    <w:rsid w:val="008C0AEE"/>
    <w:rsid w:val="008C4A61"/>
    <w:rsid w:val="008C4B95"/>
    <w:rsid w:val="008C5A9E"/>
    <w:rsid w:val="008C69FE"/>
    <w:rsid w:val="008D04EE"/>
    <w:rsid w:val="008D0CE8"/>
    <w:rsid w:val="008D28AB"/>
    <w:rsid w:val="008D2949"/>
    <w:rsid w:val="008D3004"/>
    <w:rsid w:val="008D3918"/>
    <w:rsid w:val="008D40A0"/>
    <w:rsid w:val="008D75DB"/>
    <w:rsid w:val="008E06E2"/>
    <w:rsid w:val="008E1D21"/>
    <w:rsid w:val="008E2352"/>
    <w:rsid w:val="008E2BF8"/>
    <w:rsid w:val="008E330D"/>
    <w:rsid w:val="008E3670"/>
    <w:rsid w:val="008E4770"/>
    <w:rsid w:val="008E49EE"/>
    <w:rsid w:val="008E518A"/>
    <w:rsid w:val="008E568E"/>
    <w:rsid w:val="008E6E66"/>
    <w:rsid w:val="008E74B0"/>
    <w:rsid w:val="008F32C8"/>
    <w:rsid w:val="008F51A1"/>
    <w:rsid w:val="008F5333"/>
    <w:rsid w:val="008F68E8"/>
    <w:rsid w:val="00900943"/>
    <w:rsid w:val="00901896"/>
    <w:rsid w:val="0090204E"/>
    <w:rsid w:val="00903BD2"/>
    <w:rsid w:val="00906200"/>
    <w:rsid w:val="00906319"/>
    <w:rsid w:val="00907835"/>
    <w:rsid w:val="00922CDD"/>
    <w:rsid w:val="009239E4"/>
    <w:rsid w:val="00923A67"/>
    <w:rsid w:val="009331B1"/>
    <w:rsid w:val="009408B3"/>
    <w:rsid w:val="009410A3"/>
    <w:rsid w:val="00941686"/>
    <w:rsid w:val="00941C22"/>
    <w:rsid w:val="009420D4"/>
    <w:rsid w:val="00942E62"/>
    <w:rsid w:val="00943005"/>
    <w:rsid w:val="00944273"/>
    <w:rsid w:val="009450BE"/>
    <w:rsid w:val="00945805"/>
    <w:rsid w:val="0094597A"/>
    <w:rsid w:val="00951629"/>
    <w:rsid w:val="00951E27"/>
    <w:rsid w:val="0095246E"/>
    <w:rsid w:val="00953EDE"/>
    <w:rsid w:val="0095799C"/>
    <w:rsid w:val="009609B4"/>
    <w:rsid w:val="009617B6"/>
    <w:rsid w:val="009637DD"/>
    <w:rsid w:val="00963875"/>
    <w:rsid w:val="00967723"/>
    <w:rsid w:val="00967D5C"/>
    <w:rsid w:val="00970C1E"/>
    <w:rsid w:val="00971E49"/>
    <w:rsid w:val="009723EF"/>
    <w:rsid w:val="0097259B"/>
    <w:rsid w:val="00972A36"/>
    <w:rsid w:val="0097361A"/>
    <w:rsid w:val="00975C8A"/>
    <w:rsid w:val="00976DB8"/>
    <w:rsid w:val="00977122"/>
    <w:rsid w:val="0097776B"/>
    <w:rsid w:val="0098093C"/>
    <w:rsid w:val="009846E2"/>
    <w:rsid w:val="00984B60"/>
    <w:rsid w:val="0099097A"/>
    <w:rsid w:val="0099109C"/>
    <w:rsid w:val="00992793"/>
    <w:rsid w:val="009939A8"/>
    <w:rsid w:val="00995D3E"/>
    <w:rsid w:val="009978B9"/>
    <w:rsid w:val="00997D9A"/>
    <w:rsid w:val="009A03F1"/>
    <w:rsid w:val="009A1E04"/>
    <w:rsid w:val="009A28E8"/>
    <w:rsid w:val="009A30A6"/>
    <w:rsid w:val="009A352C"/>
    <w:rsid w:val="009A6996"/>
    <w:rsid w:val="009A6AC4"/>
    <w:rsid w:val="009A71B2"/>
    <w:rsid w:val="009B0118"/>
    <w:rsid w:val="009B03DC"/>
    <w:rsid w:val="009B08CE"/>
    <w:rsid w:val="009B20C1"/>
    <w:rsid w:val="009B2F2C"/>
    <w:rsid w:val="009B2F58"/>
    <w:rsid w:val="009B3681"/>
    <w:rsid w:val="009B3CD2"/>
    <w:rsid w:val="009B40C9"/>
    <w:rsid w:val="009B4612"/>
    <w:rsid w:val="009B5480"/>
    <w:rsid w:val="009B6F58"/>
    <w:rsid w:val="009C0066"/>
    <w:rsid w:val="009C09EF"/>
    <w:rsid w:val="009C23C3"/>
    <w:rsid w:val="009C735D"/>
    <w:rsid w:val="009D08F1"/>
    <w:rsid w:val="009D19A5"/>
    <w:rsid w:val="009D267D"/>
    <w:rsid w:val="009D3011"/>
    <w:rsid w:val="009D391E"/>
    <w:rsid w:val="009D3F90"/>
    <w:rsid w:val="009D5C8D"/>
    <w:rsid w:val="009D6284"/>
    <w:rsid w:val="009D6C46"/>
    <w:rsid w:val="009E2CC7"/>
    <w:rsid w:val="009E3AC3"/>
    <w:rsid w:val="009E50EA"/>
    <w:rsid w:val="009E593C"/>
    <w:rsid w:val="009F06FA"/>
    <w:rsid w:val="009F161D"/>
    <w:rsid w:val="009F1F42"/>
    <w:rsid w:val="009F2565"/>
    <w:rsid w:val="009F38D4"/>
    <w:rsid w:val="009F4AC0"/>
    <w:rsid w:val="009F52D8"/>
    <w:rsid w:val="009F5398"/>
    <w:rsid w:val="009F5D15"/>
    <w:rsid w:val="009F7013"/>
    <w:rsid w:val="009F75C8"/>
    <w:rsid w:val="00A02061"/>
    <w:rsid w:val="00A06E19"/>
    <w:rsid w:val="00A076AC"/>
    <w:rsid w:val="00A114C2"/>
    <w:rsid w:val="00A11ADF"/>
    <w:rsid w:val="00A122D4"/>
    <w:rsid w:val="00A13698"/>
    <w:rsid w:val="00A1416A"/>
    <w:rsid w:val="00A14BDF"/>
    <w:rsid w:val="00A14FFF"/>
    <w:rsid w:val="00A172FE"/>
    <w:rsid w:val="00A2093E"/>
    <w:rsid w:val="00A23DC4"/>
    <w:rsid w:val="00A23EE1"/>
    <w:rsid w:val="00A31C5D"/>
    <w:rsid w:val="00A322DC"/>
    <w:rsid w:val="00A32718"/>
    <w:rsid w:val="00A32B1D"/>
    <w:rsid w:val="00A344AC"/>
    <w:rsid w:val="00A34611"/>
    <w:rsid w:val="00A348CD"/>
    <w:rsid w:val="00A35709"/>
    <w:rsid w:val="00A35E71"/>
    <w:rsid w:val="00A371CC"/>
    <w:rsid w:val="00A42C00"/>
    <w:rsid w:val="00A445DB"/>
    <w:rsid w:val="00A4488E"/>
    <w:rsid w:val="00A45119"/>
    <w:rsid w:val="00A45376"/>
    <w:rsid w:val="00A466D9"/>
    <w:rsid w:val="00A473E5"/>
    <w:rsid w:val="00A50048"/>
    <w:rsid w:val="00A501B5"/>
    <w:rsid w:val="00A50210"/>
    <w:rsid w:val="00A50375"/>
    <w:rsid w:val="00A5086B"/>
    <w:rsid w:val="00A52ECB"/>
    <w:rsid w:val="00A56FB0"/>
    <w:rsid w:val="00A57CCF"/>
    <w:rsid w:val="00A6000F"/>
    <w:rsid w:val="00A63000"/>
    <w:rsid w:val="00A63D51"/>
    <w:rsid w:val="00A64084"/>
    <w:rsid w:val="00A65B55"/>
    <w:rsid w:val="00A6718F"/>
    <w:rsid w:val="00A7134F"/>
    <w:rsid w:val="00A71815"/>
    <w:rsid w:val="00A736C6"/>
    <w:rsid w:val="00A73951"/>
    <w:rsid w:val="00A742B1"/>
    <w:rsid w:val="00A75019"/>
    <w:rsid w:val="00A75B2D"/>
    <w:rsid w:val="00A77737"/>
    <w:rsid w:val="00A77858"/>
    <w:rsid w:val="00A8129A"/>
    <w:rsid w:val="00A81BD0"/>
    <w:rsid w:val="00A8367B"/>
    <w:rsid w:val="00A84127"/>
    <w:rsid w:val="00A84470"/>
    <w:rsid w:val="00A858A8"/>
    <w:rsid w:val="00A85ABE"/>
    <w:rsid w:val="00A870E9"/>
    <w:rsid w:val="00A91A9B"/>
    <w:rsid w:val="00A928AF"/>
    <w:rsid w:val="00A92BED"/>
    <w:rsid w:val="00A94624"/>
    <w:rsid w:val="00A955B7"/>
    <w:rsid w:val="00A96BEC"/>
    <w:rsid w:val="00AA13A2"/>
    <w:rsid w:val="00AA296E"/>
    <w:rsid w:val="00AA346D"/>
    <w:rsid w:val="00AA4B1A"/>
    <w:rsid w:val="00AA4B6F"/>
    <w:rsid w:val="00AA541B"/>
    <w:rsid w:val="00AA5583"/>
    <w:rsid w:val="00AB30B4"/>
    <w:rsid w:val="00AB3AD1"/>
    <w:rsid w:val="00AB44F8"/>
    <w:rsid w:val="00AB6656"/>
    <w:rsid w:val="00AB6686"/>
    <w:rsid w:val="00AB759D"/>
    <w:rsid w:val="00AC2103"/>
    <w:rsid w:val="00AC2E00"/>
    <w:rsid w:val="00AC31A1"/>
    <w:rsid w:val="00AC418C"/>
    <w:rsid w:val="00AC46F4"/>
    <w:rsid w:val="00AC62B5"/>
    <w:rsid w:val="00AD4200"/>
    <w:rsid w:val="00AD4692"/>
    <w:rsid w:val="00AD4C2E"/>
    <w:rsid w:val="00AE1C9D"/>
    <w:rsid w:val="00AE4769"/>
    <w:rsid w:val="00AE5073"/>
    <w:rsid w:val="00AE5A25"/>
    <w:rsid w:val="00AE6460"/>
    <w:rsid w:val="00AF232B"/>
    <w:rsid w:val="00AF357E"/>
    <w:rsid w:val="00AF4579"/>
    <w:rsid w:val="00AF45B8"/>
    <w:rsid w:val="00AF75C6"/>
    <w:rsid w:val="00B00529"/>
    <w:rsid w:val="00B00D10"/>
    <w:rsid w:val="00B00DB3"/>
    <w:rsid w:val="00B0119C"/>
    <w:rsid w:val="00B01511"/>
    <w:rsid w:val="00B030B4"/>
    <w:rsid w:val="00B0482C"/>
    <w:rsid w:val="00B06260"/>
    <w:rsid w:val="00B0653E"/>
    <w:rsid w:val="00B07EA7"/>
    <w:rsid w:val="00B10E65"/>
    <w:rsid w:val="00B1106F"/>
    <w:rsid w:val="00B16053"/>
    <w:rsid w:val="00B16E17"/>
    <w:rsid w:val="00B17617"/>
    <w:rsid w:val="00B17619"/>
    <w:rsid w:val="00B17B34"/>
    <w:rsid w:val="00B205F5"/>
    <w:rsid w:val="00B2072F"/>
    <w:rsid w:val="00B21A8B"/>
    <w:rsid w:val="00B22A28"/>
    <w:rsid w:val="00B23994"/>
    <w:rsid w:val="00B24D32"/>
    <w:rsid w:val="00B26ED6"/>
    <w:rsid w:val="00B272FB"/>
    <w:rsid w:val="00B304B6"/>
    <w:rsid w:val="00B32DE9"/>
    <w:rsid w:val="00B33E9F"/>
    <w:rsid w:val="00B34311"/>
    <w:rsid w:val="00B37C78"/>
    <w:rsid w:val="00B41DC7"/>
    <w:rsid w:val="00B43070"/>
    <w:rsid w:val="00B435FA"/>
    <w:rsid w:val="00B439D2"/>
    <w:rsid w:val="00B43D4F"/>
    <w:rsid w:val="00B44DED"/>
    <w:rsid w:val="00B45334"/>
    <w:rsid w:val="00B45754"/>
    <w:rsid w:val="00B459C9"/>
    <w:rsid w:val="00B46CBF"/>
    <w:rsid w:val="00B46FE0"/>
    <w:rsid w:val="00B509B3"/>
    <w:rsid w:val="00B52013"/>
    <w:rsid w:val="00B52826"/>
    <w:rsid w:val="00B52D1A"/>
    <w:rsid w:val="00B5350F"/>
    <w:rsid w:val="00B56156"/>
    <w:rsid w:val="00B61438"/>
    <w:rsid w:val="00B61ADB"/>
    <w:rsid w:val="00B620DA"/>
    <w:rsid w:val="00B630BF"/>
    <w:rsid w:val="00B63143"/>
    <w:rsid w:val="00B633E8"/>
    <w:rsid w:val="00B64031"/>
    <w:rsid w:val="00B64F6B"/>
    <w:rsid w:val="00B679F0"/>
    <w:rsid w:val="00B737C9"/>
    <w:rsid w:val="00B73821"/>
    <w:rsid w:val="00B7465B"/>
    <w:rsid w:val="00B74AD6"/>
    <w:rsid w:val="00B754C9"/>
    <w:rsid w:val="00B758E9"/>
    <w:rsid w:val="00B76D4F"/>
    <w:rsid w:val="00B77A09"/>
    <w:rsid w:val="00B80D25"/>
    <w:rsid w:val="00B81751"/>
    <w:rsid w:val="00B8354E"/>
    <w:rsid w:val="00B84F3F"/>
    <w:rsid w:val="00B857AB"/>
    <w:rsid w:val="00B85A8A"/>
    <w:rsid w:val="00B85C6F"/>
    <w:rsid w:val="00B85DAB"/>
    <w:rsid w:val="00B900C8"/>
    <w:rsid w:val="00B90424"/>
    <w:rsid w:val="00B90A19"/>
    <w:rsid w:val="00B90AA8"/>
    <w:rsid w:val="00B9279E"/>
    <w:rsid w:val="00B975BA"/>
    <w:rsid w:val="00BA14B6"/>
    <w:rsid w:val="00BA1783"/>
    <w:rsid w:val="00BA5142"/>
    <w:rsid w:val="00BA5432"/>
    <w:rsid w:val="00BA66A7"/>
    <w:rsid w:val="00BA6FAE"/>
    <w:rsid w:val="00BA7337"/>
    <w:rsid w:val="00BA7776"/>
    <w:rsid w:val="00BA7C14"/>
    <w:rsid w:val="00BA7D9B"/>
    <w:rsid w:val="00BB4F14"/>
    <w:rsid w:val="00BB5C93"/>
    <w:rsid w:val="00BB5EDF"/>
    <w:rsid w:val="00BB708A"/>
    <w:rsid w:val="00BB70D7"/>
    <w:rsid w:val="00BB76E5"/>
    <w:rsid w:val="00BC0BE9"/>
    <w:rsid w:val="00BC0E03"/>
    <w:rsid w:val="00BC1C41"/>
    <w:rsid w:val="00BC2451"/>
    <w:rsid w:val="00BC2927"/>
    <w:rsid w:val="00BC2B78"/>
    <w:rsid w:val="00BC42F1"/>
    <w:rsid w:val="00BC4D56"/>
    <w:rsid w:val="00BC7113"/>
    <w:rsid w:val="00BD164C"/>
    <w:rsid w:val="00BD24B8"/>
    <w:rsid w:val="00BD3746"/>
    <w:rsid w:val="00BD3877"/>
    <w:rsid w:val="00BD5D0D"/>
    <w:rsid w:val="00BD65A5"/>
    <w:rsid w:val="00BD673D"/>
    <w:rsid w:val="00BD6F79"/>
    <w:rsid w:val="00BD706E"/>
    <w:rsid w:val="00BD7094"/>
    <w:rsid w:val="00BE1EDC"/>
    <w:rsid w:val="00BE257D"/>
    <w:rsid w:val="00BE2CB6"/>
    <w:rsid w:val="00BE2D47"/>
    <w:rsid w:val="00BE38D6"/>
    <w:rsid w:val="00BE4C20"/>
    <w:rsid w:val="00BE5EB0"/>
    <w:rsid w:val="00BE605D"/>
    <w:rsid w:val="00BE69F7"/>
    <w:rsid w:val="00BE7C55"/>
    <w:rsid w:val="00BF0323"/>
    <w:rsid w:val="00BF083A"/>
    <w:rsid w:val="00BF10C5"/>
    <w:rsid w:val="00BF243E"/>
    <w:rsid w:val="00BF4C1D"/>
    <w:rsid w:val="00BF62F0"/>
    <w:rsid w:val="00BF6421"/>
    <w:rsid w:val="00BF69D0"/>
    <w:rsid w:val="00BF7028"/>
    <w:rsid w:val="00BF7FF6"/>
    <w:rsid w:val="00C00FEA"/>
    <w:rsid w:val="00C055A9"/>
    <w:rsid w:val="00C055B2"/>
    <w:rsid w:val="00C05AC9"/>
    <w:rsid w:val="00C072C4"/>
    <w:rsid w:val="00C07AB0"/>
    <w:rsid w:val="00C11A93"/>
    <w:rsid w:val="00C12355"/>
    <w:rsid w:val="00C12391"/>
    <w:rsid w:val="00C128BE"/>
    <w:rsid w:val="00C15F47"/>
    <w:rsid w:val="00C17E67"/>
    <w:rsid w:val="00C21633"/>
    <w:rsid w:val="00C247BF"/>
    <w:rsid w:val="00C263D4"/>
    <w:rsid w:val="00C2684D"/>
    <w:rsid w:val="00C3076C"/>
    <w:rsid w:val="00C31614"/>
    <w:rsid w:val="00C317EC"/>
    <w:rsid w:val="00C359A4"/>
    <w:rsid w:val="00C35CD3"/>
    <w:rsid w:val="00C37689"/>
    <w:rsid w:val="00C37CE4"/>
    <w:rsid w:val="00C4109D"/>
    <w:rsid w:val="00C4323D"/>
    <w:rsid w:val="00C44AC8"/>
    <w:rsid w:val="00C45ED4"/>
    <w:rsid w:val="00C46092"/>
    <w:rsid w:val="00C47C15"/>
    <w:rsid w:val="00C516C9"/>
    <w:rsid w:val="00C530A8"/>
    <w:rsid w:val="00C541FE"/>
    <w:rsid w:val="00C54351"/>
    <w:rsid w:val="00C57377"/>
    <w:rsid w:val="00C602F5"/>
    <w:rsid w:val="00C63193"/>
    <w:rsid w:val="00C6435C"/>
    <w:rsid w:val="00C656B1"/>
    <w:rsid w:val="00C70585"/>
    <w:rsid w:val="00C70AAA"/>
    <w:rsid w:val="00C710A0"/>
    <w:rsid w:val="00C714BC"/>
    <w:rsid w:val="00C71C2A"/>
    <w:rsid w:val="00C724A4"/>
    <w:rsid w:val="00C7469D"/>
    <w:rsid w:val="00C74DCF"/>
    <w:rsid w:val="00C75791"/>
    <w:rsid w:val="00C77A93"/>
    <w:rsid w:val="00C81005"/>
    <w:rsid w:val="00C81C35"/>
    <w:rsid w:val="00C82ABB"/>
    <w:rsid w:val="00C8343F"/>
    <w:rsid w:val="00C85883"/>
    <w:rsid w:val="00C86DFB"/>
    <w:rsid w:val="00C87986"/>
    <w:rsid w:val="00C92149"/>
    <w:rsid w:val="00C933ED"/>
    <w:rsid w:val="00C967E3"/>
    <w:rsid w:val="00C96FD3"/>
    <w:rsid w:val="00CA0EEB"/>
    <w:rsid w:val="00CA5917"/>
    <w:rsid w:val="00CA6CB5"/>
    <w:rsid w:val="00CA7038"/>
    <w:rsid w:val="00CA7A99"/>
    <w:rsid w:val="00CB3F38"/>
    <w:rsid w:val="00CB44E1"/>
    <w:rsid w:val="00CB63D2"/>
    <w:rsid w:val="00CB67E0"/>
    <w:rsid w:val="00CB6889"/>
    <w:rsid w:val="00CB6E8F"/>
    <w:rsid w:val="00CC22C1"/>
    <w:rsid w:val="00CC32E7"/>
    <w:rsid w:val="00CC344D"/>
    <w:rsid w:val="00CD031C"/>
    <w:rsid w:val="00CD2DED"/>
    <w:rsid w:val="00CD3996"/>
    <w:rsid w:val="00CD4943"/>
    <w:rsid w:val="00CD517D"/>
    <w:rsid w:val="00CD7B14"/>
    <w:rsid w:val="00CD7E72"/>
    <w:rsid w:val="00CE067A"/>
    <w:rsid w:val="00CE15D8"/>
    <w:rsid w:val="00CE1BEA"/>
    <w:rsid w:val="00CE2408"/>
    <w:rsid w:val="00CF018D"/>
    <w:rsid w:val="00CF1E32"/>
    <w:rsid w:val="00CF1E33"/>
    <w:rsid w:val="00CF77C3"/>
    <w:rsid w:val="00D01DCA"/>
    <w:rsid w:val="00D02DCE"/>
    <w:rsid w:val="00D04C91"/>
    <w:rsid w:val="00D05923"/>
    <w:rsid w:val="00D064AE"/>
    <w:rsid w:val="00D067DC"/>
    <w:rsid w:val="00D06B6A"/>
    <w:rsid w:val="00D102B7"/>
    <w:rsid w:val="00D1099F"/>
    <w:rsid w:val="00D10A15"/>
    <w:rsid w:val="00D11564"/>
    <w:rsid w:val="00D11D69"/>
    <w:rsid w:val="00D13E0E"/>
    <w:rsid w:val="00D16CCF"/>
    <w:rsid w:val="00D21B70"/>
    <w:rsid w:val="00D235D4"/>
    <w:rsid w:val="00D23CB8"/>
    <w:rsid w:val="00D249FA"/>
    <w:rsid w:val="00D25F27"/>
    <w:rsid w:val="00D27F76"/>
    <w:rsid w:val="00D33B99"/>
    <w:rsid w:val="00D37C2E"/>
    <w:rsid w:val="00D401D1"/>
    <w:rsid w:val="00D40812"/>
    <w:rsid w:val="00D40C10"/>
    <w:rsid w:val="00D421B5"/>
    <w:rsid w:val="00D42C13"/>
    <w:rsid w:val="00D4389F"/>
    <w:rsid w:val="00D44426"/>
    <w:rsid w:val="00D4560F"/>
    <w:rsid w:val="00D4566D"/>
    <w:rsid w:val="00D46449"/>
    <w:rsid w:val="00D46A58"/>
    <w:rsid w:val="00D52653"/>
    <w:rsid w:val="00D5298C"/>
    <w:rsid w:val="00D5304B"/>
    <w:rsid w:val="00D551B8"/>
    <w:rsid w:val="00D5633E"/>
    <w:rsid w:val="00D564A2"/>
    <w:rsid w:val="00D570FA"/>
    <w:rsid w:val="00D60777"/>
    <w:rsid w:val="00D62466"/>
    <w:rsid w:val="00D628AF"/>
    <w:rsid w:val="00D63264"/>
    <w:rsid w:val="00D637CD"/>
    <w:rsid w:val="00D6441F"/>
    <w:rsid w:val="00D64E8C"/>
    <w:rsid w:val="00D66579"/>
    <w:rsid w:val="00D6762E"/>
    <w:rsid w:val="00D67CB0"/>
    <w:rsid w:val="00D67FE9"/>
    <w:rsid w:val="00D7105B"/>
    <w:rsid w:val="00D72190"/>
    <w:rsid w:val="00D72E91"/>
    <w:rsid w:val="00D73115"/>
    <w:rsid w:val="00D73664"/>
    <w:rsid w:val="00D75073"/>
    <w:rsid w:val="00D846CF"/>
    <w:rsid w:val="00D84D78"/>
    <w:rsid w:val="00D859DD"/>
    <w:rsid w:val="00D85D00"/>
    <w:rsid w:val="00D867A9"/>
    <w:rsid w:val="00D97465"/>
    <w:rsid w:val="00DA0035"/>
    <w:rsid w:val="00DA0156"/>
    <w:rsid w:val="00DA12DE"/>
    <w:rsid w:val="00DA18C2"/>
    <w:rsid w:val="00DA191A"/>
    <w:rsid w:val="00DA74E4"/>
    <w:rsid w:val="00DA7D26"/>
    <w:rsid w:val="00DB07A4"/>
    <w:rsid w:val="00DB0E5A"/>
    <w:rsid w:val="00DB349B"/>
    <w:rsid w:val="00DB3552"/>
    <w:rsid w:val="00DB5157"/>
    <w:rsid w:val="00DB65F7"/>
    <w:rsid w:val="00DC0D80"/>
    <w:rsid w:val="00DC4BB8"/>
    <w:rsid w:val="00DC6B60"/>
    <w:rsid w:val="00DC7F8F"/>
    <w:rsid w:val="00DD0018"/>
    <w:rsid w:val="00DD1837"/>
    <w:rsid w:val="00DD1ED5"/>
    <w:rsid w:val="00DD23DE"/>
    <w:rsid w:val="00DD33E5"/>
    <w:rsid w:val="00DD38F0"/>
    <w:rsid w:val="00DE0FEC"/>
    <w:rsid w:val="00DE1610"/>
    <w:rsid w:val="00DE173F"/>
    <w:rsid w:val="00DE3265"/>
    <w:rsid w:val="00DE3663"/>
    <w:rsid w:val="00DE4C15"/>
    <w:rsid w:val="00DE4CE3"/>
    <w:rsid w:val="00DF0177"/>
    <w:rsid w:val="00DF16E5"/>
    <w:rsid w:val="00DF2B67"/>
    <w:rsid w:val="00DF3E38"/>
    <w:rsid w:val="00DF3FF6"/>
    <w:rsid w:val="00DF6579"/>
    <w:rsid w:val="00DF6953"/>
    <w:rsid w:val="00E01FF1"/>
    <w:rsid w:val="00E02279"/>
    <w:rsid w:val="00E02978"/>
    <w:rsid w:val="00E02F64"/>
    <w:rsid w:val="00E0373B"/>
    <w:rsid w:val="00E03B88"/>
    <w:rsid w:val="00E05154"/>
    <w:rsid w:val="00E06541"/>
    <w:rsid w:val="00E07840"/>
    <w:rsid w:val="00E10A3F"/>
    <w:rsid w:val="00E10B57"/>
    <w:rsid w:val="00E13BD5"/>
    <w:rsid w:val="00E13EDC"/>
    <w:rsid w:val="00E17060"/>
    <w:rsid w:val="00E17B19"/>
    <w:rsid w:val="00E232E2"/>
    <w:rsid w:val="00E24298"/>
    <w:rsid w:val="00E257AA"/>
    <w:rsid w:val="00E259EA"/>
    <w:rsid w:val="00E260D0"/>
    <w:rsid w:val="00E26782"/>
    <w:rsid w:val="00E26B6B"/>
    <w:rsid w:val="00E301BF"/>
    <w:rsid w:val="00E30466"/>
    <w:rsid w:val="00E307D4"/>
    <w:rsid w:val="00E30DA5"/>
    <w:rsid w:val="00E31CDB"/>
    <w:rsid w:val="00E3262C"/>
    <w:rsid w:val="00E3276D"/>
    <w:rsid w:val="00E328C8"/>
    <w:rsid w:val="00E345D1"/>
    <w:rsid w:val="00E34CFA"/>
    <w:rsid w:val="00E359DF"/>
    <w:rsid w:val="00E36596"/>
    <w:rsid w:val="00E367C2"/>
    <w:rsid w:val="00E37D6D"/>
    <w:rsid w:val="00E41472"/>
    <w:rsid w:val="00E41F8A"/>
    <w:rsid w:val="00E42948"/>
    <w:rsid w:val="00E439C6"/>
    <w:rsid w:val="00E43ACC"/>
    <w:rsid w:val="00E43B36"/>
    <w:rsid w:val="00E448CF"/>
    <w:rsid w:val="00E46279"/>
    <w:rsid w:val="00E46604"/>
    <w:rsid w:val="00E51356"/>
    <w:rsid w:val="00E517AF"/>
    <w:rsid w:val="00E536D5"/>
    <w:rsid w:val="00E53956"/>
    <w:rsid w:val="00E55C74"/>
    <w:rsid w:val="00E5629D"/>
    <w:rsid w:val="00E564D9"/>
    <w:rsid w:val="00E602F7"/>
    <w:rsid w:val="00E6112A"/>
    <w:rsid w:val="00E615F8"/>
    <w:rsid w:val="00E63C74"/>
    <w:rsid w:val="00E655BA"/>
    <w:rsid w:val="00E703D3"/>
    <w:rsid w:val="00E7254B"/>
    <w:rsid w:val="00E72FBD"/>
    <w:rsid w:val="00E74D38"/>
    <w:rsid w:val="00E753A2"/>
    <w:rsid w:val="00E826F2"/>
    <w:rsid w:val="00E8335C"/>
    <w:rsid w:val="00E83DCE"/>
    <w:rsid w:val="00E85E00"/>
    <w:rsid w:val="00E86F89"/>
    <w:rsid w:val="00E86FA5"/>
    <w:rsid w:val="00E87538"/>
    <w:rsid w:val="00E923BC"/>
    <w:rsid w:val="00E92699"/>
    <w:rsid w:val="00E95D18"/>
    <w:rsid w:val="00E96442"/>
    <w:rsid w:val="00E96BE5"/>
    <w:rsid w:val="00EA04C3"/>
    <w:rsid w:val="00EA0A92"/>
    <w:rsid w:val="00EA1454"/>
    <w:rsid w:val="00EA3E34"/>
    <w:rsid w:val="00EA4BA9"/>
    <w:rsid w:val="00EA4EE7"/>
    <w:rsid w:val="00EA7917"/>
    <w:rsid w:val="00EA7C9B"/>
    <w:rsid w:val="00EB2E9E"/>
    <w:rsid w:val="00EB6811"/>
    <w:rsid w:val="00EB76D3"/>
    <w:rsid w:val="00EC03BE"/>
    <w:rsid w:val="00EC07BA"/>
    <w:rsid w:val="00EC0904"/>
    <w:rsid w:val="00EC169C"/>
    <w:rsid w:val="00EC17A3"/>
    <w:rsid w:val="00EC254E"/>
    <w:rsid w:val="00EC2818"/>
    <w:rsid w:val="00EC356C"/>
    <w:rsid w:val="00EC40EE"/>
    <w:rsid w:val="00EC51D9"/>
    <w:rsid w:val="00EC5A5A"/>
    <w:rsid w:val="00EC5B71"/>
    <w:rsid w:val="00EC5C82"/>
    <w:rsid w:val="00EC6169"/>
    <w:rsid w:val="00ED1851"/>
    <w:rsid w:val="00ED38AA"/>
    <w:rsid w:val="00ED3F94"/>
    <w:rsid w:val="00EE198A"/>
    <w:rsid w:val="00EE2501"/>
    <w:rsid w:val="00EE38C2"/>
    <w:rsid w:val="00EE3B82"/>
    <w:rsid w:val="00EE6A2C"/>
    <w:rsid w:val="00EE741B"/>
    <w:rsid w:val="00EF0747"/>
    <w:rsid w:val="00EF19EB"/>
    <w:rsid w:val="00EF27F2"/>
    <w:rsid w:val="00EF2DF1"/>
    <w:rsid w:val="00EF4143"/>
    <w:rsid w:val="00EF590A"/>
    <w:rsid w:val="00EF633A"/>
    <w:rsid w:val="00EF7003"/>
    <w:rsid w:val="00F00046"/>
    <w:rsid w:val="00F01C5F"/>
    <w:rsid w:val="00F03D4A"/>
    <w:rsid w:val="00F04AB2"/>
    <w:rsid w:val="00F0512E"/>
    <w:rsid w:val="00F0686C"/>
    <w:rsid w:val="00F0756F"/>
    <w:rsid w:val="00F07747"/>
    <w:rsid w:val="00F103A1"/>
    <w:rsid w:val="00F13FD7"/>
    <w:rsid w:val="00F15B5A"/>
    <w:rsid w:val="00F15DF8"/>
    <w:rsid w:val="00F171C3"/>
    <w:rsid w:val="00F211F8"/>
    <w:rsid w:val="00F2171B"/>
    <w:rsid w:val="00F21FAD"/>
    <w:rsid w:val="00F24E50"/>
    <w:rsid w:val="00F253AD"/>
    <w:rsid w:val="00F276C0"/>
    <w:rsid w:val="00F27C26"/>
    <w:rsid w:val="00F3132D"/>
    <w:rsid w:val="00F319B0"/>
    <w:rsid w:val="00F32B71"/>
    <w:rsid w:val="00F33642"/>
    <w:rsid w:val="00F33CF8"/>
    <w:rsid w:val="00F42138"/>
    <w:rsid w:val="00F42BD3"/>
    <w:rsid w:val="00F43640"/>
    <w:rsid w:val="00F445F9"/>
    <w:rsid w:val="00F46138"/>
    <w:rsid w:val="00F466ED"/>
    <w:rsid w:val="00F46F32"/>
    <w:rsid w:val="00F500D1"/>
    <w:rsid w:val="00F5242A"/>
    <w:rsid w:val="00F53F7E"/>
    <w:rsid w:val="00F55294"/>
    <w:rsid w:val="00F5658E"/>
    <w:rsid w:val="00F5781A"/>
    <w:rsid w:val="00F5791C"/>
    <w:rsid w:val="00F6039C"/>
    <w:rsid w:val="00F60698"/>
    <w:rsid w:val="00F61B6C"/>
    <w:rsid w:val="00F61DD2"/>
    <w:rsid w:val="00F62381"/>
    <w:rsid w:val="00F62C8D"/>
    <w:rsid w:val="00F63D1F"/>
    <w:rsid w:val="00F65507"/>
    <w:rsid w:val="00F65C81"/>
    <w:rsid w:val="00F67ED4"/>
    <w:rsid w:val="00F70309"/>
    <w:rsid w:val="00F746F2"/>
    <w:rsid w:val="00F74AD0"/>
    <w:rsid w:val="00F76986"/>
    <w:rsid w:val="00F774F3"/>
    <w:rsid w:val="00F803E2"/>
    <w:rsid w:val="00F80A7E"/>
    <w:rsid w:val="00F816FF"/>
    <w:rsid w:val="00F82663"/>
    <w:rsid w:val="00F84D83"/>
    <w:rsid w:val="00F87123"/>
    <w:rsid w:val="00F87E47"/>
    <w:rsid w:val="00F90ED4"/>
    <w:rsid w:val="00F9147D"/>
    <w:rsid w:val="00F954D4"/>
    <w:rsid w:val="00F964E9"/>
    <w:rsid w:val="00F97A15"/>
    <w:rsid w:val="00F97D41"/>
    <w:rsid w:val="00FA04EB"/>
    <w:rsid w:val="00FA0545"/>
    <w:rsid w:val="00FA16A7"/>
    <w:rsid w:val="00FA2299"/>
    <w:rsid w:val="00FA35A2"/>
    <w:rsid w:val="00FA4909"/>
    <w:rsid w:val="00FA493F"/>
    <w:rsid w:val="00FA576E"/>
    <w:rsid w:val="00FB4A21"/>
    <w:rsid w:val="00FB5322"/>
    <w:rsid w:val="00FB5DAC"/>
    <w:rsid w:val="00FB62CD"/>
    <w:rsid w:val="00FB6863"/>
    <w:rsid w:val="00FB6B24"/>
    <w:rsid w:val="00FB6EF3"/>
    <w:rsid w:val="00FC0BA4"/>
    <w:rsid w:val="00FC1846"/>
    <w:rsid w:val="00FC1D7E"/>
    <w:rsid w:val="00FC2A7A"/>
    <w:rsid w:val="00FC388D"/>
    <w:rsid w:val="00FC4FAF"/>
    <w:rsid w:val="00FC5083"/>
    <w:rsid w:val="00FC617D"/>
    <w:rsid w:val="00FC69BE"/>
    <w:rsid w:val="00FD04F3"/>
    <w:rsid w:val="00FD137F"/>
    <w:rsid w:val="00FD1E8F"/>
    <w:rsid w:val="00FD2326"/>
    <w:rsid w:val="00FD2D23"/>
    <w:rsid w:val="00FD6A4A"/>
    <w:rsid w:val="00FD77EA"/>
    <w:rsid w:val="00FE2825"/>
    <w:rsid w:val="00FE3DDC"/>
    <w:rsid w:val="00FE4014"/>
    <w:rsid w:val="00FF0E0E"/>
    <w:rsid w:val="00FF1884"/>
    <w:rsid w:val="00FF4A44"/>
    <w:rsid w:val="00FF65C9"/>
    <w:rsid w:val="22262120"/>
    <w:rsid w:val="336235A2"/>
    <w:rsid w:val="38C10ECF"/>
    <w:rsid w:val="451505D5"/>
    <w:rsid w:val="47623541"/>
    <w:rsid w:val="4B9F4C2C"/>
    <w:rsid w:val="5193775B"/>
    <w:rsid w:val="542A180D"/>
    <w:rsid w:val="5BBF4098"/>
    <w:rsid w:val="7D3B69EF"/>
    <w:rsid w:val="7EEA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17060"/>
    <w:pPr>
      <w:widowControl w:val="0"/>
      <w:spacing w:line="360" w:lineRule="auto"/>
      <w:ind w:firstLineChars="200" w:firstLine="200"/>
    </w:pPr>
    <w:rPr>
      <w:kern w:val="2"/>
      <w:sz w:val="21"/>
      <w:lang w:eastAsia="zh-TW"/>
    </w:rPr>
  </w:style>
  <w:style w:type="paragraph" w:styleId="1">
    <w:name w:val="heading 1"/>
    <w:basedOn w:val="a2"/>
    <w:next w:val="a2"/>
    <w:qFormat/>
    <w:rsid w:val="00E17060"/>
    <w:pPr>
      <w:keepNext/>
      <w:keepLines/>
      <w:numPr>
        <w:numId w:val="1"/>
      </w:numPr>
      <w:spacing w:before="340" w:after="330" w:line="578" w:lineRule="atLeast"/>
      <w:outlineLvl w:val="0"/>
    </w:pPr>
    <w:rPr>
      <w:b/>
      <w:kern w:val="44"/>
      <w:sz w:val="44"/>
    </w:rPr>
  </w:style>
  <w:style w:type="paragraph" w:styleId="21">
    <w:name w:val="heading 2"/>
    <w:basedOn w:val="Char"/>
    <w:next w:val="a2"/>
    <w:qFormat/>
    <w:rsid w:val="00E17060"/>
  </w:style>
  <w:style w:type="paragraph" w:styleId="3">
    <w:name w:val="heading 3"/>
    <w:basedOn w:val="a2"/>
    <w:next w:val="a2"/>
    <w:qFormat/>
    <w:rsid w:val="00E17060"/>
    <w:pPr>
      <w:keepNext/>
      <w:keepLines/>
      <w:numPr>
        <w:ilvl w:val="2"/>
        <w:numId w:val="1"/>
      </w:numPr>
      <w:spacing w:before="260" w:after="260" w:line="416" w:lineRule="auto"/>
      <w:ind w:firstLineChars="0" w:firstLine="0"/>
      <w:outlineLvl w:val="2"/>
    </w:pPr>
    <w:rPr>
      <w:b/>
      <w:bCs/>
      <w:sz w:val="32"/>
      <w:szCs w:val="32"/>
    </w:rPr>
  </w:style>
  <w:style w:type="paragraph" w:styleId="40">
    <w:name w:val="heading 4"/>
    <w:basedOn w:val="a2"/>
    <w:next w:val="a2"/>
    <w:link w:val="4Char"/>
    <w:qFormat/>
    <w:rsid w:val="00E17060"/>
    <w:pPr>
      <w:keepNext/>
      <w:ind w:firstLine="442"/>
      <w:jc w:val="both"/>
      <w:outlineLvl w:val="3"/>
    </w:pPr>
    <w:rPr>
      <w:b/>
      <w:bCs/>
      <w:color w:val="0000FF"/>
      <w:sz w:val="22"/>
      <w:szCs w:val="22"/>
    </w:rPr>
  </w:style>
  <w:style w:type="paragraph" w:styleId="5">
    <w:name w:val="heading 5"/>
    <w:basedOn w:val="a2"/>
    <w:next w:val="a2"/>
    <w:qFormat/>
    <w:rsid w:val="00E17060"/>
    <w:pPr>
      <w:keepNext/>
      <w:keepLines/>
      <w:numPr>
        <w:ilvl w:val="4"/>
        <w:numId w:val="2"/>
      </w:numPr>
      <w:spacing w:before="280" w:after="290" w:line="377" w:lineRule="auto"/>
      <w:ind w:firstLineChars="0" w:firstLine="0"/>
      <w:jc w:val="both"/>
      <w:outlineLvl w:val="4"/>
    </w:pPr>
    <w:rPr>
      <w:rFonts w:ascii="Arial" w:hAnsi="Arial"/>
      <w:b/>
      <w:bCs/>
      <w:sz w:val="28"/>
      <w:szCs w:val="28"/>
      <w:lang w:eastAsia="zh-CN"/>
    </w:rPr>
  </w:style>
  <w:style w:type="paragraph" w:styleId="6">
    <w:name w:val="heading 6"/>
    <w:basedOn w:val="a2"/>
    <w:next w:val="a2"/>
    <w:qFormat/>
    <w:rsid w:val="00E17060"/>
    <w:pPr>
      <w:keepNext/>
      <w:keepLines/>
      <w:spacing w:before="240" w:after="64" w:line="319" w:lineRule="auto"/>
      <w:ind w:firstLineChars="0" w:firstLine="0"/>
      <w:jc w:val="both"/>
      <w:outlineLvl w:val="5"/>
    </w:pPr>
    <w:rPr>
      <w:rFonts w:ascii="Arial" w:eastAsia="黑体" w:hAnsi="Arial"/>
      <w:b/>
      <w:bCs/>
      <w:sz w:val="24"/>
      <w:szCs w:val="24"/>
      <w:lang w:eastAsia="zh-CN"/>
    </w:rPr>
  </w:style>
  <w:style w:type="paragraph" w:styleId="7">
    <w:name w:val="heading 7"/>
    <w:basedOn w:val="a2"/>
    <w:next w:val="a2"/>
    <w:qFormat/>
    <w:rsid w:val="00E17060"/>
    <w:pPr>
      <w:keepNext/>
      <w:keepLines/>
      <w:spacing w:before="240" w:after="64" w:line="320" w:lineRule="auto"/>
      <w:ind w:firstLineChars="0" w:firstLine="0"/>
      <w:jc w:val="both"/>
      <w:outlineLvl w:val="6"/>
    </w:pPr>
    <w:rPr>
      <w:b/>
      <w:bCs/>
      <w:sz w:val="24"/>
      <w:szCs w:val="24"/>
      <w:lang w:eastAsia="zh-CN"/>
    </w:rPr>
  </w:style>
  <w:style w:type="paragraph" w:styleId="8">
    <w:name w:val="heading 8"/>
    <w:basedOn w:val="a2"/>
    <w:next w:val="a2"/>
    <w:qFormat/>
    <w:rsid w:val="00E17060"/>
    <w:pPr>
      <w:keepNext/>
      <w:keepLines/>
      <w:spacing w:before="240" w:after="64" w:line="320" w:lineRule="auto"/>
      <w:ind w:firstLineChars="0" w:firstLine="0"/>
      <w:jc w:val="both"/>
      <w:outlineLvl w:val="7"/>
    </w:pPr>
    <w:rPr>
      <w:rFonts w:ascii="Arial" w:eastAsia="黑体" w:hAnsi="Arial"/>
      <w:sz w:val="24"/>
      <w:szCs w:val="24"/>
      <w:lang w:eastAsia="zh-CN"/>
    </w:rPr>
  </w:style>
  <w:style w:type="paragraph" w:styleId="9">
    <w:name w:val="heading 9"/>
    <w:basedOn w:val="a2"/>
    <w:next w:val="a2"/>
    <w:qFormat/>
    <w:rsid w:val="00E17060"/>
    <w:pPr>
      <w:keepNext/>
      <w:keepLines/>
      <w:spacing w:before="240" w:after="64" w:line="320" w:lineRule="auto"/>
      <w:ind w:firstLineChars="0" w:firstLine="0"/>
      <w:jc w:val="both"/>
      <w:outlineLvl w:val="8"/>
    </w:pPr>
    <w:rPr>
      <w:rFonts w:ascii="Arial" w:eastAsia="黑体" w:hAnsi="Arial"/>
      <w:szCs w:val="21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har">
    <w:name w:val="一级节标题 Char"/>
    <w:next w:val="a2"/>
    <w:link w:val="CharChar"/>
    <w:qFormat/>
    <w:rsid w:val="00E17060"/>
    <w:pPr>
      <w:numPr>
        <w:ilvl w:val="1"/>
        <w:numId w:val="2"/>
      </w:numPr>
      <w:tabs>
        <w:tab w:val="clear" w:pos="1135"/>
        <w:tab w:val="left" w:pos="567"/>
      </w:tabs>
      <w:spacing w:before="360" w:after="360"/>
      <w:ind w:hanging="1135"/>
      <w:outlineLvl w:val="1"/>
    </w:pPr>
    <w:rPr>
      <w:rFonts w:ascii="Arial" w:eastAsia="黑体" w:hAnsi="Arial" w:cs="Arial"/>
      <w:b/>
      <w:sz w:val="30"/>
    </w:rPr>
  </w:style>
  <w:style w:type="paragraph" w:styleId="70">
    <w:name w:val="toc 7"/>
    <w:basedOn w:val="a2"/>
    <w:next w:val="a2"/>
    <w:semiHidden/>
    <w:qFormat/>
    <w:rsid w:val="00E17060"/>
    <w:pPr>
      <w:ind w:left="1050"/>
    </w:pPr>
    <w:rPr>
      <w:sz w:val="20"/>
    </w:rPr>
  </w:style>
  <w:style w:type="paragraph" w:styleId="a6">
    <w:name w:val="Normal Indent"/>
    <w:basedOn w:val="a2"/>
    <w:qFormat/>
    <w:rsid w:val="00E17060"/>
    <w:pPr>
      <w:ind w:firstLine="420"/>
    </w:pPr>
  </w:style>
  <w:style w:type="paragraph" w:styleId="a7">
    <w:name w:val="caption"/>
    <w:basedOn w:val="a2"/>
    <w:next w:val="a2"/>
    <w:qFormat/>
    <w:rsid w:val="00E17060"/>
    <w:rPr>
      <w:rFonts w:ascii="Arial" w:eastAsia="黑体" w:hAnsi="Arial" w:cs="Arial"/>
      <w:sz w:val="20"/>
    </w:rPr>
  </w:style>
  <w:style w:type="paragraph" w:styleId="a8">
    <w:name w:val="Document Map"/>
    <w:basedOn w:val="a2"/>
    <w:semiHidden/>
    <w:qFormat/>
    <w:rsid w:val="00E17060"/>
    <w:pPr>
      <w:shd w:val="clear" w:color="auto" w:fill="000080"/>
    </w:pPr>
  </w:style>
  <w:style w:type="paragraph" w:styleId="a9">
    <w:name w:val="annotation text"/>
    <w:basedOn w:val="a2"/>
    <w:semiHidden/>
    <w:qFormat/>
    <w:rsid w:val="00E17060"/>
  </w:style>
  <w:style w:type="paragraph" w:styleId="aa">
    <w:name w:val="Body Text"/>
    <w:basedOn w:val="a2"/>
    <w:qFormat/>
    <w:rsid w:val="00E17060"/>
    <w:pPr>
      <w:spacing w:beforeLines="20" w:afterLines="20" w:line="240" w:lineRule="auto"/>
      <w:ind w:firstLineChars="0" w:firstLine="0"/>
      <w:jc w:val="both"/>
    </w:pPr>
    <w:rPr>
      <w:szCs w:val="24"/>
      <w:lang w:eastAsia="zh-CN"/>
    </w:rPr>
  </w:style>
  <w:style w:type="paragraph" w:styleId="ab">
    <w:name w:val="Body Text Indent"/>
    <w:basedOn w:val="a2"/>
    <w:qFormat/>
    <w:rsid w:val="00E17060"/>
    <w:pPr>
      <w:spacing w:beforeLines="20" w:afterLines="20" w:line="240" w:lineRule="auto"/>
      <w:ind w:leftChars="200" w:left="420" w:firstLineChars="0" w:firstLine="0"/>
      <w:jc w:val="both"/>
    </w:pPr>
    <w:rPr>
      <w:szCs w:val="24"/>
      <w:lang w:eastAsia="zh-CN"/>
    </w:rPr>
  </w:style>
  <w:style w:type="paragraph" w:styleId="50">
    <w:name w:val="toc 5"/>
    <w:basedOn w:val="a2"/>
    <w:next w:val="a2"/>
    <w:semiHidden/>
    <w:qFormat/>
    <w:rsid w:val="00E17060"/>
    <w:pPr>
      <w:ind w:left="630"/>
    </w:pPr>
    <w:rPr>
      <w:sz w:val="20"/>
    </w:rPr>
  </w:style>
  <w:style w:type="paragraph" w:styleId="31">
    <w:name w:val="toc 3"/>
    <w:basedOn w:val="a2"/>
    <w:next w:val="a2"/>
    <w:semiHidden/>
    <w:qFormat/>
    <w:rsid w:val="00E17060"/>
    <w:pPr>
      <w:spacing w:line="240" w:lineRule="auto"/>
      <w:ind w:leftChars="600" w:left="600" w:firstLineChars="0" w:firstLine="0"/>
    </w:pPr>
    <w:rPr>
      <w:szCs w:val="21"/>
    </w:rPr>
  </w:style>
  <w:style w:type="paragraph" w:styleId="80">
    <w:name w:val="toc 8"/>
    <w:basedOn w:val="a2"/>
    <w:next w:val="a2"/>
    <w:semiHidden/>
    <w:qFormat/>
    <w:rsid w:val="00E17060"/>
    <w:pPr>
      <w:ind w:left="1260"/>
    </w:pPr>
    <w:rPr>
      <w:sz w:val="20"/>
    </w:rPr>
  </w:style>
  <w:style w:type="paragraph" w:styleId="ac">
    <w:name w:val="Date"/>
    <w:basedOn w:val="a2"/>
    <w:next w:val="a2"/>
    <w:qFormat/>
    <w:rsid w:val="00E17060"/>
    <w:pPr>
      <w:widowControl/>
      <w:spacing w:line="240" w:lineRule="auto"/>
      <w:ind w:leftChars="2500" w:left="100" w:firstLineChars="0" w:firstLine="0"/>
    </w:pPr>
    <w:rPr>
      <w:kern w:val="0"/>
      <w:sz w:val="24"/>
      <w:szCs w:val="24"/>
      <w:lang w:eastAsia="zh-CN"/>
    </w:rPr>
  </w:style>
  <w:style w:type="paragraph" w:styleId="22">
    <w:name w:val="Body Text Indent 2"/>
    <w:basedOn w:val="a2"/>
    <w:qFormat/>
    <w:rsid w:val="00E17060"/>
    <w:pPr>
      <w:spacing w:after="120" w:line="480" w:lineRule="auto"/>
      <w:ind w:leftChars="200" w:left="420"/>
    </w:pPr>
  </w:style>
  <w:style w:type="paragraph" w:styleId="ad">
    <w:name w:val="Balloon Text"/>
    <w:basedOn w:val="a2"/>
    <w:semiHidden/>
    <w:qFormat/>
    <w:rsid w:val="00E17060"/>
    <w:rPr>
      <w:sz w:val="18"/>
      <w:szCs w:val="18"/>
    </w:rPr>
  </w:style>
  <w:style w:type="paragraph" w:styleId="ae">
    <w:name w:val="footer"/>
    <w:basedOn w:val="a2"/>
    <w:qFormat/>
    <w:rsid w:val="00E1706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af">
    <w:name w:val="header"/>
    <w:basedOn w:val="a2"/>
    <w:qFormat/>
    <w:rsid w:val="00E1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paragraph" w:styleId="10">
    <w:name w:val="toc 1"/>
    <w:basedOn w:val="a2"/>
    <w:next w:val="a2"/>
    <w:uiPriority w:val="39"/>
    <w:qFormat/>
    <w:rsid w:val="00E17060"/>
    <w:pPr>
      <w:ind w:leftChars="200" w:left="200" w:firstLineChars="0" w:firstLine="0"/>
    </w:pPr>
    <w:rPr>
      <w:rFonts w:cs="Arial"/>
      <w:b/>
      <w:bCs/>
      <w:caps/>
      <w:sz w:val="24"/>
      <w:szCs w:val="24"/>
    </w:rPr>
  </w:style>
  <w:style w:type="paragraph" w:styleId="41">
    <w:name w:val="toc 4"/>
    <w:basedOn w:val="a2"/>
    <w:next w:val="a2"/>
    <w:semiHidden/>
    <w:qFormat/>
    <w:rsid w:val="00E17060"/>
    <w:pPr>
      <w:ind w:left="420"/>
    </w:pPr>
    <w:rPr>
      <w:sz w:val="20"/>
    </w:rPr>
  </w:style>
  <w:style w:type="paragraph" w:styleId="60">
    <w:name w:val="toc 6"/>
    <w:basedOn w:val="a2"/>
    <w:next w:val="a2"/>
    <w:semiHidden/>
    <w:qFormat/>
    <w:rsid w:val="00E17060"/>
    <w:pPr>
      <w:ind w:left="840"/>
    </w:pPr>
    <w:rPr>
      <w:sz w:val="20"/>
    </w:rPr>
  </w:style>
  <w:style w:type="paragraph" w:styleId="32">
    <w:name w:val="Body Text Indent 3"/>
    <w:basedOn w:val="a2"/>
    <w:qFormat/>
    <w:rsid w:val="00E17060"/>
    <w:pPr>
      <w:widowControl/>
      <w:spacing w:after="120" w:line="240" w:lineRule="auto"/>
      <w:ind w:leftChars="200" w:left="420" w:firstLineChars="0" w:firstLine="0"/>
    </w:pPr>
    <w:rPr>
      <w:kern w:val="0"/>
      <w:sz w:val="16"/>
      <w:szCs w:val="16"/>
      <w:lang w:eastAsia="zh-CN"/>
    </w:rPr>
  </w:style>
  <w:style w:type="paragraph" w:styleId="23">
    <w:name w:val="toc 2"/>
    <w:basedOn w:val="a2"/>
    <w:next w:val="a2"/>
    <w:uiPriority w:val="39"/>
    <w:qFormat/>
    <w:rsid w:val="00E17060"/>
    <w:pPr>
      <w:tabs>
        <w:tab w:val="left" w:pos="1470"/>
        <w:tab w:val="right" w:leader="dot" w:pos="8494"/>
      </w:tabs>
      <w:spacing w:line="240" w:lineRule="auto"/>
      <w:ind w:leftChars="400" w:left="840" w:firstLineChars="0" w:firstLine="11"/>
    </w:pPr>
    <w:rPr>
      <w:bCs/>
      <w:szCs w:val="21"/>
    </w:rPr>
  </w:style>
  <w:style w:type="paragraph" w:styleId="90">
    <w:name w:val="toc 9"/>
    <w:basedOn w:val="a2"/>
    <w:next w:val="a2"/>
    <w:semiHidden/>
    <w:qFormat/>
    <w:rsid w:val="00E17060"/>
    <w:pPr>
      <w:ind w:left="1470"/>
    </w:pPr>
    <w:rPr>
      <w:sz w:val="20"/>
    </w:rPr>
  </w:style>
  <w:style w:type="paragraph" w:styleId="24">
    <w:name w:val="Body Text 2"/>
    <w:basedOn w:val="a2"/>
    <w:qFormat/>
    <w:rsid w:val="00E17060"/>
    <w:pPr>
      <w:snapToGrid w:val="0"/>
      <w:spacing w:before="100" w:beforeAutospacing="1" w:after="100" w:afterAutospacing="1" w:line="288" w:lineRule="auto"/>
      <w:ind w:firstLineChars="0" w:firstLine="0"/>
      <w:jc w:val="both"/>
    </w:pPr>
    <w:rPr>
      <w:sz w:val="18"/>
      <w:szCs w:val="24"/>
      <w:lang w:eastAsia="zh-CN"/>
    </w:rPr>
  </w:style>
  <w:style w:type="paragraph" w:styleId="af0">
    <w:name w:val="Normal (Web)"/>
    <w:basedOn w:val="a2"/>
    <w:unhideWhenUsed/>
    <w:qFormat/>
    <w:rsid w:val="00E17060"/>
    <w:pPr>
      <w:spacing w:beforeAutospacing="1" w:afterAutospacing="1"/>
    </w:pPr>
    <w:rPr>
      <w:kern w:val="0"/>
      <w:sz w:val="24"/>
      <w:lang w:eastAsia="zh-CN"/>
    </w:rPr>
  </w:style>
  <w:style w:type="paragraph" w:styleId="11">
    <w:name w:val="index 1"/>
    <w:basedOn w:val="a2"/>
    <w:next w:val="a2"/>
    <w:semiHidden/>
    <w:qFormat/>
    <w:rsid w:val="00E17060"/>
    <w:pPr>
      <w:spacing w:line="240" w:lineRule="auto"/>
      <w:ind w:firstLineChars="0" w:firstLine="0"/>
      <w:jc w:val="both"/>
    </w:pPr>
    <w:rPr>
      <w:szCs w:val="24"/>
      <w:lang w:eastAsia="zh-CN"/>
    </w:rPr>
  </w:style>
  <w:style w:type="paragraph" w:styleId="af1">
    <w:name w:val="Title"/>
    <w:basedOn w:val="a2"/>
    <w:qFormat/>
    <w:rsid w:val="00E17060"/>
    <w:pPr>
      <w:widowControl/>
      <w:spacing w:before="240" w:after="720" w:line="240" w:lineRule="auto"/>
      <w:ind w:firstLineChars="0" w:firstLine="0"/>
      <w:jc w:val="right"/>
    </w:pPr>
    <w:rPr>
      <w:rFonts w:ascii="Arial" w:hAnsi="Arial"/>
      <w:b/>
      <w:kern w:val="28"/>
      <w:sz w:val="64"/>
      <w:lang w:eastAsia="zh-CN"/>
    </w:rPr>
  </w:style>
  <w:style w:type="paragraph" w:styleId="af2">
    <w:name w:val="annotation subject"/>
    <w:basedOn w:val="a9"/>
    <w:next w:val="a9"/>
    <w:semiHidden/>
    <w:qFormat/>
    <w:rsid w:val="00E17060"/>
    <w:rPr>
      <w:b/>
      <w:bCs/>
    </w:rPr>
  </w:style>
  <w:style w:type="table" w:styleId="af3">
    <w:name w:val="Table Grid"/>
    <w:basedOn w:val="a4"/>
    <w:qFormat/>
    <w:rsid w:val="00E17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3"/>
    <w:qFormat/>
    <w:rsid w:val="00E17060"/>
    <w:rPr>
      <w:b/>
    </w:rPr>
  </w:style>
  <w:style w:type="character" w:styleId="af5">
    <w:name w:val="page number"/>
    <w:basedOn w:val="a3"/>
    <w:qFormat/>
    <w:rsid w:val="00E17060"/>
  </w:style>
  <w:style w:type="character" w:styleId="af6">
    <w:name w:val="FollowedHyperlink"/>
    <w:qFormat/>
    <w:rsid w:val="00E17060"/>
    <w:rPr>
      <w:color w:val="800080"/>
      <w:u w:val="single"/>
    </w:rPr>
  </w:style>
  <w:style w:type="character" w:styleId="af7">
    <w:name w:val="Emphasis"/>
    <w:basedOn w:val="a3"/>
    <w:qFormat/>
    <w:rsid w:val="00E17060"/>
  </w:style>
  <w:style w:type="character" w:styleId="af8">
    <w:name w:val="Hyperlink"/>
    <w:uiPriority w:val="99"/>
    <w:qFormat/>
    <w:rsid w:val="00E17060"/>
    <w:rPr>
      <w:color w:val="0000FF"/>
      <w:u w:val="single"/>
    </w:rPr>
  </w:style>
  <w:style w:type="character" w:styleId="af9">
    <w:name w:val="annotation reference"/>
    <w:semiHidden/>
    <w:qFormat/>
    <w:rsid w:val="00E17060"/>
    <w:rPr>
      <w:sz w:val="21"/>
      <w:szCs w:val="21"/>
    </w:rPr>
  </w:style>
  <w:style w:type="paragraph" w:customStyle="1" w:styleId="afa">
    <w:name w:val="中文摘要标题"/>
    <w:next w:val="a2"/>
    <w:qFormat/>
    <w:rsid w:val="00E17060"/>
    <w:pPr>
      <w:spacing w:beforeLines="100" w:line="400" w:lineRule="exact"/>
      <w:jc w:val="center"/>
    </w:pPr>
    <w:rPr>
      <w:rFonts w:eastAsia="黑体"/>
      <w:sz w:val="30"/>
    </w:rPr>
  </w:style>
  <w:style w:type="paragraph" w:customStyle="1" w:styleId="a">
    <w:name w:val="大标题"/>
    <w:next w:val="a2"/>
    <w:qFormat/>
    <w:rsid w:val="00E17060"/>
    <w:pPr>
      <w:keepNext/>
      <w:pageBreakBefore/>
      <w:numPr>
        <w:numId w:val="2"/>
      </w:numPr>
      <w:spacing w:before="360" w:after="360"/>
      <w:jc w:val="center"/>
      <w:outlineLvl w:val="0"/>
    </w:pPr>
    <w:rPr>
      <w:b/>
      <w:sz w:val="36"/>
    </w:rPr>
  </w:style>
  <w:style w:type="paragraph" w:customStyle="1" w:styleId="a0">
    <w:name w:val="二级节标题"/>
    <w:next w:val="a2"/>
    <w:qFormat/>
    <w:rsid w:val="00E17060"/>
    <w:pPr>
      <w:numPr>
        <w:ilvl w:val="2"/>
        <w:numId w:val="2"/>
      </w:numPr>
      <w:tabs>
        <w:tab w:val="left" w:pos="600"/>
      </w:tabs>
      <w:spacing w:before="240" w:after="240" w:line="400" w:lineRule="exact"/>
      <w:outlineLvl w:val="2"/>
    </w:pPr>
    <w:rPr>
      <w:rFonts w:ascii="Arial" w:eastAsia="黑体" w:hAnsi="Arial"/>
      <w:b/>
      <w:sz w:val="30"/>
      <w:szCs w:val="30"/>
    </w:rPr>
  </w:style>
  <w:style w:type="paragraph" w:customStyle="1" w:styleId="a1">
    <w:name w:val="三级节标题"/>
    <w:next w:val="a2"/>
    <w:qFormat/>
    <w:rsid w:val="00E17060"/>
    <w:pPr>
      <w:numPr>
        <w:ilvl w:val="3"/>
        <w:numId w:val="2"/>
      </w:numPr>
      <w:spacing w:before="120" w:after="120" w:line="400" w:lineRule="exact"/>
      <w:outlineLvl w:val="3"/>
    </w:pPr>
    <w:rPr>
      <w:rFonts w:ascii="Arial" w:eastAsia="黑体" w:hAnsi="Arial"/>
      <w:b/>
      <w:sz w:val="28"/>
      <w:szCs w:val="28"/>
    </w:rPr>
  </w:style>
  <w:style w:type="paragraph" w:customStyle="1" w:styleId="afb">
    <w:name w:val="表题与图题"/>
    <w:next w:val="a2"/>
    <w:qFormat/>
    <w:rsid w:val="00E17060"/>
    <w:pPr>
      <w:spacing w:line="400" w:lineRule="exact"/>
    </w:pPr>
    <w:rPr>
      <w:sz w:val="22"/>
    </w:rPr>
  </w:style>
  <w:style w:type="paragraph" w:customStyle="1" w:styleId="afc">
    <w:name w:val="参考文献"/>
    <w:next w:val="a2"/>
    <w:qFormat/>
    <w:rsid w:val="00E17060"/>
    <w:pPr>
      <w:spacing w:line="400" w:lineRule="exact"/>
    </w:pPr>
    <w:rPr>
      <w:sz w:val="21"/>
    </w:rPr>
  </w:style>
  <w:style w:type="paragraph" w:customStyle="1" w:styleId="CharChar0">
    <w:name w:val="正文标题 Char Char"/>
    <w:basedOn w:val="a2"/>
    <w:link w:val="CharCharChar"/>
    <w:qFormat/>
    <w:rsid w:val="00E17060"/>
    <w:pPr>
      <w:ind w:left="704" w:firstLineChars="0" w:firstLine="0"/>
      <w:jc w:val="both"/>
      <w:outlineLvl w:val="4"/>
    </w:pPr>
    <w:rPr>
      <w:rFonts w:ascii="宋体" w:hAnsi="宋体"/>
      <w:szCs w:val="24"/>
      <w:lang w:eastAsia="zh-CN"/>
    </w:rPr>
  </w:style>
  <w:style w:type="paragraph" w:customStyle="1" w:styleId="2">
    <w:name w:val="正文编号2"/>
    <w:basedOn w:val="a2"/>
    <w:qFormat/>
    <w:rsid w:val="00E17060"/>
    <w:pPr>
      <w:numPr>
        <w:numId w:val="3"/>
      </w:numPr>
      <w:ind w:firstLineChars="0" w:firstLine="0"/>
      <w:jc w:val="both"/>
      <w:outlineLvl w:val="6"/>
    </w:pPr>
    <w:rPr>
      <w:szCs w:val="24"/>
      <w:lang w:eastAsia="zh-CN"/>
    </w:rPr>
  </w:style>
  <w:style w:type="paragraph" w:customStyle="1" w:styleId="30">
    <w:name w:val="正文编号3"/>
    <w:basedOn w:val="2"/>
    <w:qFormat/>
    <w:rsid w:val="00E17060"/>
    <w:pPr>
      <w:numPr>
        <w:numId w:val="4"/>
      </w:numPr>
    </w:pPr>
  </w:style>
  <w:style w:type="character" w:customStyle="1" w:styleId="CharChar1">
    <w:name w:val="正文标题 Char Char1"/>
    <w:qFormat/>
    <w:rsid w:val="00E1706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d">
    <w:name w:val="首页页眉"/>
    <w:basedOn w:val="af"/>
    <w:qFormat/>
    <w:rsid w:val="00E17060"/>
    <w:pPr>
      <w:pBdr>
        <w:bottom w:val="none" w:sz="0" w:space="0" w:color="auto"/>
      </w:pBdr>
      <w:ind w:firstLine="420"/>
    </w:pPr>
  </w:style>
  <w:style w:type="paragraph" w:customStyle="1" w:styleId="afe">
    <w:name w:val="表正文"/>
    <w:basedOn w:val="a2"/>
    <w:next w:val="a6"/>
    <w:qFormat/>
    <w:rsid w:val="00E17060"/>
    <w:pPr>
      <w:ind w:firstLine="420"/>
      <w:jc w:val="both"/>
    </w:pPr>
    <w:rPr>
      <w:szCs w:val="24"/>
      <w:lang w:eastAsia="zh-CN"/>
    </w:rPr>
  </w:style>
  <w:style w:type="paragraph" w:customStyle="1" w:styleId="0202">
    <w:name w:val="样式 段前: 0.2 行 段后: 0.2 行"/>
    <w:basedOn w:val="a2"/>
    <w:qFormat/>
    <w:rsid w:val="00E17060"/>
    <w:pPr>
      <w:snapToGrid w:val="0"/>
      <w:ind w:firstLineChars="0" w:firstLine="0"/>
      <w:jc w:val="both"/>
    </w:pPr>
    <w:rPr>
      <w:rFonts w:cs="宋体"/>
      <w:lang w:eastAsia="zh-CN"/>
    </w:rPr>
  </w:style>
  <w:style w:type="paragraph" w:customStyle="1" w:styleId="12">
    <w:name w:val="样式 样式 正文编号1 + 蓝色 + 自动设置"/>
    <w:basedOn w:val="a2"/>
    <w:qFormat/>
    <w:rsid w:val="00E17060"/>
    <w:pPr>
      <w:ind w:firstLineChars="0" w:firstLine="0"/>
      <w:jc w:val="both"/>
    </w:pPr>
    <w:rPr>
      <w:szCs w:val="24"/>
      <w:lang w:eastAsia="zh-CN"/>
    </w:rPr>
  </w:style>
  <w:style w:type="paragraph" w:customStyle="1" w:styleId="020222">
    <w:name w:val="样式 样式 样式 段前: 0.2 行 段后: 0.2 行 + 首行缩进:  2 字符 + 首行缩进:  2 字符"/>
    <w:basedOn w:val="a2"/>
    <w:qFormat/>
    <w:rsid w:val="00E17060"/>
    <w:pPr>
      <w:snapToGrid w:val="0"/>
      <w:ind w:firstLine="420"/>
      <w:jc w:val="both"/>
    </w:pPr>
    <w:rPr>
      <w:rFonts w:cs="宋体"/>
      <w:lang w:eastAsia="zh-CN"/>
    </w:rPr>
  </w:style>
  <w:style w:type="paragraph" w:customStyle="1" w:styleId="4">
    <w:name w:val="正文4"/>
    <w:basedOn w:val="a2"/>
    <w:qFormat/>
    <w:rsid w:val="00E17060"/>
    <w:pPr>
      <w:numPr>
        <w:numId w:val="5"/>
      </w:numPr>
      <w:spacing w:beforeLines="20" w:afterLines="20"/>
      <w:ind w:firstLineChars="0" w:firstLine="0"/>
      <w:jc w:val="both"/>
    </w:pPr>
    <w:rPr>
      <w:sz w:val="24"/>
      <w:szCs w:val="24"/>
      <w:lang w:eastAsia="zh-CN"/>
    </w:rPr>
  </w:style>
  <w:style w:type="paragraph" w:customStyle="1" w:styleId="220">
    <w:name w:val="样式 样式 首行缩进:  2 字符 + 加粗 首行缩进:  2 字符"/>
    <w:basedOn w:val="a2"/>
    <w:qFormat/>
    <w:rsid w:val="00E17060"/>
    <w:pPr>
      <w:ind w:firstLine="422"/>
    </w:pPr>
    <w:rPr>
      <w:rFonts w:cs="宋体"/>
      <w:b/>
      <w:bCs/>
    </w:rPr>
  </w:style>
  <w:style w:type="character" w:customStyle="1" w:styleId="asterisk1">
    <w:name w:val="asterisk1"/>
    <w:qFormat/>
    <w:rsid w:val="00E17060"/>
    <w:rPr>
      <w:color w:val="FF0000"/>
    </w:rPr>
  </w:style>
  <w:style w:type="character" w:customStyle="1" w:styleId="clspageasterisk1">
    <w:name w:val="clspageasterisk1"/>
    <w:qFormat/>
    <w:rsid w:val="00E17060"/>
    <w:rPr>
      <w:rFonts w:hint="default"/>
      <w:color w:val="FF0000"/>
      <w:sz w:val="18"/>
      <w:szCs w:val="18"/>
    </w:rPr>
  </w:style>
  <w:style w:type="character" w:customStyle="1" w:styleId="CharCharChar">
    <w:name w:val="正文标题 Char Char Char"/>
    <w:link w:val="CharChar0"/>
    <w:qFormat/>
    <w:rsid w:val="00E17060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menufont">
    <w:name w:val="menufont"/>
    <w:basedOn w:val="a3"/>
    <w:qFormat/>
    <w:rsid w:val="00E17060"/>
  </w:style>
  <w:style w:type="character" w:customStyle="1" w:styleId="4Char">
    <w:name w:val="标题 4 Char"/>
    <w:link w:val="40"/>
    <w:qFormat/>
    <w:rsid w:val="00E17060"/>
    <w:rPr>
      <w:rFonts w:eastAsia="宋体"/>
      <w:b/>
      <w:bCs/>
      <w:color w:val="0000FF"/>
      <w:kern w:val="2"/>
      <w:sz w:val="22"/>
      <w:szCs w:val="22"/>
      <w:lang w:val="en-US" w:eastAsia="zh-TW" w:bidi="ar-SA"/>
    </w:rPr>
  </w:style>
  <w:style w:type="paragraph" w:customStyle="1" w:styleId="Tabletext">
    <w:name w:val="Tabletext"/>
    <w:basedOn w:val="a2"/>
    <w:qFormat/>
    <w:rsid w:val="00E17060"/>
    <w:pPr>
      <w:keepLines/>
      <w:spacing w:after="120" w:line="240" w:lineRule="atLeast"/>
      <w:ind w:firstLineChars="0" w:firstLine="0"/>
    </w:pPr>
    <w:rPr>
      <w:rFonts w:ascii="宋体"/>
      <w:snapToGrid w:val="0"/>
      <w:kern w:val="0"/>
      <w:sz w:val="20"/>
      <w:lang w:eastAsia="zh-CN"/>
    </w:rPr>
  </w:style>
  <w:style w:type="paragraph" w:customStyle="1" w:styleId="InfoBlue">
    <w:name w:val="InfoBlue"/>
    <w:basedOn w:val="a2"/>
    <w:next w:val="aa"/>
    <w:qFormat/>
    <w:rsid w:val="00E17060"/>
    <w:pPr>
      <w:spacing w:after="120" w:line="240" w:lineRule="atLeast"/>
      <w:ind w:left="720" w:firstLineChars="0" w:firstLine="0"/>
    </w:pPr>
    <w:rPr>
      <w:i/>
      <w:snapToGrid w:val="0"/>
      <w:kern w:val="0"/>
      <w:sz w:val="20"/>
      <w:lang w:eastAsia="zh-CN"/>
    </w:rPr>
  </w:style>
  <w:style w:type="paragraph" w:customStyle="1" w:styleId="20">
    <w:name w:val="行距: 固定值 20 磅"/>
    <w:basedOn w:val="a2"/>
    <w:qFormat/>
    <w:rsid w:val="00E17060"/>
    <w:pPr>
      <w:widowControl/>
      <w:numPr>
        <w:numId w:val="6"/>
      </w:numPr>
      <w:spacing w:line="400" w:lineRule="exact"/>
      <w:ind w:firstLineChars="0" w:firstLine="0"/>
      <w:jc w:val="both"/>
    </w:pPr>
    <w:rPr>
      <w:rFonts w:ascii="Times" w:hAnsi="Times" w:cs="宋体"/>
      <w:kern w:val="0"/>
      <w:sz w:val="24"/>
      <w:lang w:eastAsia="zh-CN"/>
    </w:rPr>
  </w:style>
  <w:style w:type="character" w:customStyle="1" w:styleId="20505CharCharChar">
    <w:name w:val="首行缩进:  2 字符+0.5段前+0.5段后 Char Char Char"/>
    <w:qFormat/>
    <w:rsid w:val="00E17060"/>
    <w:rPr>
      <w:rFonts w:ascii="Times" w:eastAsia="宋体" w:hAnsi="Times"/>
      <w:sz w:val="24"/>
      <w:lang w:val="en-US" w:eastAsia="zh-CN" w:bidi="ar-SA"/>
    </w:rPr>
  </w:style>
  <w:style w:type="paragraph" w:customStyle="1" w:styleId="Char0">
    <w:name w:val="正文标题 Char"/>
    <w:basedOn w:val="a2"/>
    <w:qFormat/>
    <w:rsid w:val="00E17060"/>
    <w:pPr>
      <w:tabs>
        <w:tab w:val="left" w:pos="987"/>
      </w:tabs>
      <w:ind w:left="987" w:firstLineChars="0" w:hanging="283"/>
      <w:jc w:val="both"/>
      <w:outlineLvl w:val="4"/>
    </w:pPr>
    <w:rPr>
      <w:szCs w:val="24"/>
      <w:lang w:eastAsia="zh-CN"/>
    </w:rPr>
  </w:style>
  <w:style w:type="character" w:customStyle="1" w:styleId="CharChar">
    <w:name w:val="一级节标题 Char Char"/>
    <w:link w:val="Char"/>
    <w:qFormat/>
    <w:rsid w:val="00E17060"/>
    <w:rPr>
      <w:rFonts w:ascii="Arial" w:eastAsia="黑体" w:hAnsi="Arial" w:cs="Arial"/>
      <w:b/>
      <w:sz w:val="30"/>
      <w:lang w:val="en-US" w:eastAsia="zh-CN" w:bidi="ar-SA"/>
    </w:rPr>
  </w:style>
  <w:style w:type="paragraph" w:customStyle="1" w:styleId="215">
    <w:name w:val="样式 标题 2 + 行距: 1.5 倍行距"/>
    <w:basedOn w:val="21"/>
    <w:qFormat/>
    <w:rsid w:val="00E17060"/>
    <w:pPr>
      <w:keepNext/>
      <w:keepLines/>
      <w:widowControl w:val="0"/>
      <w:numPr>
        <w:numId w:val="7"/>
      </w:numPr>
      <w:tabs>
        <w:tab w:val="clear" w:pos="1135"/>
        <w:tab w:val="left" w:pos="425"/>
      </w:tabs>
      <w:spacing w:line="360" w:lineRule="exact"/>
      <w:jc w:val="both"/>
    </w:pPr>
    <w:rPr>
      <w:rFonts w:cs="宋体"/>
      <w:b w:val="0"/>
      <w:kern w:val="2"/>
      <w:szCs w:val="30"/>
    </w:rPr>
  </w:style>
  <w:style w:type="paragraph" w:customStyle="1" w:styleId="Default">
    <w:name w:val="Default"/>
    <w:qFormat/>
    <w:rsid w:val="00E1706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f">
    <w:name w:val="List Paragraph"/>
    <w:basedOn w:val="a2"/>
    <w:uiPriority w:val="34"/>
    <w:qFormat/>
    <w:rsid w:val="00E1706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8656;&#27714;&#20998;&#26512;&#35828;&#26126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FCBA0-B0E9-4C4D-9D3C-4F76DCD2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需求分析说明书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商业计划书</dc:title>
  <dc:creator>Administrator</dc:creator>
  <cp:lastModifiedBy>Administrator</cp:lastModifiedBy>
  <cp:revision>2</cp:revision>
  <cp:lastPrinted>2022-03-24T07:25:00Z</cp:lastPrinted>
  <dcterms:created xsi:type="dcterms:W3CDTF">2022-03-29T08:29:00Z</dcterms:created>
  <dcterms:modified xsi:type="dcterms:W3CDTF">2022-03-29T08:29:00Z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A4581281B57141C0BE691552EF0DC8B9</vt:lpwstr>
  </property>
</Properties>
</file>